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5CB0" w14:textId="3AB1D5FE" w:rsidR="00120C8E" w:rsidRPr="006430B7" w:rsidRDefault="000B4475" w:rsidP="7D813AB0">
      <w:pPr>
        <w:tabs>
          <w:tab w:val="left" w:pos="720"/>
          <w:tab w:val="left" w:pos="1440"/>
          <w:tab w:val="left" w:pos="2160"/>
          <w:tab w:val="left" w:pos="2881"/>
          <w:tab w:val="left" w:pos="3607"/>
          <w:tab w:val="left" w:pos="4316"/>
          <w:tab w:val="left" w:pos="5042"/>
          <w:tab w:val="left" w:pos="5767"/>
          <w:tab w:val="left" w:pos="6477"/>
          <w:tab w:val="left" w:pos="7202"/>
          <w:tab w:val="left" w:pos="7928"/>
          <w:tab w:val="left" w:pos="8637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val="en-US"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9A7B221" wp14:editId="26D6C46A">
            <wp:simplePos x="0" y="0"/>
            <wp:positionH relativeFrom="margin">
              <wp:posOffset>-608330</wp:posOffset>
            </wp:positionH>
            <wp:positionV relativeFrom="paragraph">
              <wp:posOffset>3175</wp:posOffset>
            </wp:positionV>
            <wp:extent cx="206248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2C">
        <w:rPr>
          <w:rFonts w:cs="Arial"/>
          <w:color w:val="000000"/>
          <w:sz w:val="18"/>
          <w:szCs w:val="18"/>
          <w:lang w:val="en-US"/>
        </w:rPr>
        <w:t xml:space="preserve">  </w:t>
      </w:r>
      <w:r w:rsidR="00CC68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C67B1F" wp14:editId="4B9F4069">
                <wp:simplePos x="0" y="0"/>
                <wp:positionH relativeFrom="column">
                  <wp:posOffset>1899226</wp:posOffset>
                </wp:positionH>
                <wp:positionV relativeFrom="paragraph">
                  <wp:posOffset>12641</wp:posOffset>
                </wp:positionV>
                <wp:extent cx="3573145" cy="1168400"/>
                <wp:effectExtent l="0" t="0" r="8255" b="0"/>
                <wp:wrapNone/>
                <wp:docPr id="1920353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B48A" w14:textId="13643A06" w:rsidR="00120C8E" w:rsidRDefault="005D67B6" w:rsidP="00120C8E">
                            <w:pPr>
                              <w:pStyle w:val="Heading3"/>
                              <w:jc w:val="center"/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>AGENDA</w:t>
                            </w:r>
                            <w:r w:rsidR="00120C8E" w:rsidRPr="00035D72"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of council meeting</w:t>
                            </w:r>
                          </w:p>
                          <w:p w14:paraId="3BD7E3E1" w14:textId="77777777" w:rsidR="00120C8E" w:rsidRPr="00035D72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4E0F18" w14:textId="1068645C" w:rsidR="00120C8E" w:rsidRPr="00035D72" w:rsidRDefault="002958D8" w:rsidP="00120C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The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4FC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President held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0C8E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a Council Meeting </w:t>
                            </w:r>
                            <w:r w:rsidR="002750EC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Wednesday </w:t>
                            </w:r>
                            <w:r w:rsidR="000D0839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21</w:t>
                            </w:r>
                            <w:r w:rsidR="000D0839" w:rsidRPr="000D0839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D0839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June</w:t>
                            </w:r>
                            <w:r w:rsidR="000B447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2023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210ED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virtually via Microsoft Teams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1A5FC30" w14:textId="77777777" w:rsidR="00120C8E" w:rsidRPr="00E13996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7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pt;width:281.35pt;height:9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" stroked="f">
                <v:textbox style="mso-fit-shape-to-text:t">
                  <w:txbxContent>
                    <w:p w14:paraId="26E1B48A" w14:textId="13643A06" w:rsidR="00120C8E" w:rsidRDefault="005D67B6" w:rsidP="00120C8E">
                      <w:pPr>
                        <w:pStyle w:val="Heading3"/>
                        <w:jc w:val="center"/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>AGENDA</w:t>
                      </w:r>
                      <w:r w:rsidR="00120C8E" w:rsidRPr="00035D72"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 xml:space="preserve"> of council meeting</w:t>
                      </w:r>
                    </w:p>
                    <w:p w14:paraId="3BD7E3E1" w14:textId="77777777" w:rsidR="00120C8E" w:rsidRPr="00035D72" w:rsidRDefault="00120C8E" w:rsidP="00120C8E">
                      <w:pPr>
                        <w:rPr>
                          <w:lang w:val="en-US"/>
                        </w:rPr>
                      </w:pPr>
                    </w:p>
                    <w:p w14:paraId="644E0F18" w14:textId="1068645C" w:rsidR="00120C8E" w:rsidRPr="00035D72" w:rsidRDefault="002958D8" w:rsidP="00120C8E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The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754FC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President held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120C8E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a Council Meeting </w:t>
                      </w:r>
                      <w:r w:rsidR="002750EC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on 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Wednesday </w:t>
                      </w:r>
                      <w:r w:rsidR="000D0839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21</w:t>
                      </w:r>
                      <w:r w:rsidR="000D0839" w:rsidRPr="000D0839">
                        <w:rPr>
                          <w:rFonts w:cs="Arial"/>
                          <w:b/>
                          <w:color w:val="000000"/>
                          <w:szCs w:val="20"/>
                          <w:vertAlign w:val="superscript"/>
                          <w:lang w:val="en-US"/>
                        </w:rPr>
                        <w:t>st</w:t>
                      </w:r>
                      <w:r w:rsidR="000D0839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June</w:t>
                      </w:r>
                      <w:r w:rsidR="000B447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2023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3210ED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virtually via Microsoft Teams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.</w:t>
                      </w:r>
                    </w:p>
                    <w:p w14:paraId="21A5FC30" w14:textId="77777777" w:rsidR="00120C8E" w:rsidRPr="00E13996" w:rsidRDefault="00120C8E" w:rsidP="00120C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45B19" w14:textId="5F60495D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EA94533" w14:textId="26E1163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C1397A9" w14:textId="12124B44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37463F1E" w14:textId="553D1BA6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4450B471" w14:textId="5C621AFA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6200DA62" w14:textId="0F77C7C8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44D526EE" w14:textId="1C8103BC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6FE77A98" w14:textId="43F7281A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0AF63E56" w14:textId="77777777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6705C556" w14:textId="77777777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68111A8C" w14:textId="77777777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39E7976A" w14:textId="77777777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4EE06FC0" w14:textId="77777777" w:rsidR="000B4475" w:rsidRDefault="000B4475" w:rsidP="007C6BC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13DAE03C" w14:textId="77C4A4D7" w:rsidR="007C6BCA" w:rsidRDefault="000B4475" w:rsidP="000B4475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Attendees</w:t>
      </w:r>
      <w:r w:rsidR="008E164D">
        <w:rPr>
          <w:rFonts w:cs="Arial"/>
          <w:color w:val="000000"/>
          <w:szCs w:val="20"/>
          <w:lang w:val="en-US"/>
        </w:rPr>
        <w:t>:</w:t>
      </w:r>
      <w:r w:rsidR="00E744F9">
        <w:rPr>
          <w:rFonts w:cs="Arial"/>
          <w:color w:val="000000"/>
          <w:szCs w:val="20"/>
          <w:lang w:val="en-US"/>
        </w:rPr>
        <w:t xml:space="preserve"> </w:t>
      </w:r>
      <w:r w:rsidR="000D0839">
        <w:rPr>
          <w:rFonts w:cs="Arial"/>
          <w:color w:val="000000"/>
          <w:szCs w:val="20"/>
          <w:lang w:val="en-US"/>
        </w:rPr>
        <w:t>Ewart Hodge (EH),</w:t>
      </w:r>
      <w:r w:rsidR="000D0839" w:rsidRPr="000006C8">
        <w:rPr>
          <w:rFonts w:cs="Arial"/>
          <w:color w:val="000000"/>
          <w:szCs w:val="20"/>
          <w:lang w:val="en-US"/>
        </w:rPr>
        <w:t xml:space="preserve"> </w:t>
      </w:r>
      <w:r w:rsidR="000D0839">
        <w:rPr>
          <w:rFonts w:cs="Arial"/>
          <w:color w:val="000000"/>
          <w:szCs w:val="20"/>
          <w:lang w:val="en-US"/>
        </w:rPr>
        <w:t>Marc Moon (MM),</w:t>
      </w:r>
      <w:r w:rsidR="000D0839" w:rsidRPr="007C6BCA">
        <w:rPr>
          <w:rFonts w:cs="Arial"/>
          <w:color w:val="000000"/>
          <w:szCs w:val="20"/>
          <w:lang w:val="en-US"/>
        </w:rPr>
        <w:t xml:space="preserve"> </w:t>
      </w:r>
      <w:r w:rsidR="00F31F8B">
        <w:rPr>
          <w:rFonts w:cs="Arial"/>
          <w:color w:val="000000"/>
          <w:szCs w:val="20"/>
          <w:lang w:val="en-US"/>
        </w:rPr>
        <w:t xml:space="preserve">Samm Lees (SL), </w:t>
      </w:r>
      <w:r w:rsidR="00F87CD7">
        <w:rPr>
          <w:rFonts w:cs="Arial"/>
          <w:color w:val="000000"/>
          <w:szCs w:val="20"/>
          <w:lang w:val="en-US"/>
        </w:rPr>
        <w:t xml:space="preserve">Sue Davies (SD), </w:t>
      </w:r>
      <w:r w:rsidR="007C6BCA">
        <w:rPr>
          <w:rFonts w:cs="Arial"/>
          <w:color w:val="000000"/>
          <w:szCs w:val="20"/>
          <w:lang w:val="en-US"/>
        </w:rPr>
        <w:t>Jonathan West (JW),</w:t>
      </w:r>
      <w:r w:rsidR="007C6BCA" w:rsidRPr="00F87CD7">
        <w:rPr>
          <w:rFonts w:cs="Arial"/>
          <w:color w:val="000000"/>
          <w:szCs w:val="20"/>
          <w:lang w:val="en-US"/>
        </w:rPr>
        <w:t xml:space="preserve"> </w:t>
      </w:r>
      <w:r w:rsidR="007C6BCA">
        <w:rPr>
          <w:rFonts w:cs="Arial"/>
          <w:color w:val="000000"/>
          <w:szCs w:val="20"/>
          <w:lang w:val="en-US"/>
        </w:rPr>
        <w:t>Neil Aston (NA),</w:t>
      </w:r>
      <w:r w:rsidR="007C6BCA" w:rsidRPr="00E507E9">
        <w:rPr>
          <w:rFonts w:cs="Arial"/>
          <w:color w:val="000000"/>
          <w:szCs w:val="20"/>
          <w:lang w:val="en-US"/>
        </w:rPr>
        <w:t xml:space="preserve"> </w:t>
      </w:r>
      <w:r w:rsidR="000006C8">
        <w:rPr>
          <w:rFonts w:cs="Arial"/>
          <w:color w:val="000000"/>
          <w:szCs w:val="20"/>
          <w:lang w:val="en-US"/>
        </w:rPr>
        <w:t>David Oram (DO),</w:t>
      </w:r>
      <w:r w:rsidR="000006C8" w:rsidRPr="00D15FE2">
        <w:rPr>
          <w:rFonts w:cs="Arial"/>
          <w:color w:val="000000"/>
          <w:szCs w:val="20"/>
          <w:lang w:val="en-US"/>
        </w:rPr>
        <w:t xml:space="preserve"> </w:t>
      </w:r>
      <w:r w:rsidR="000006C8">
        <w:rPr>
          <w:rFonts w:cs="Arial"/>
          <w:color w:val="000000"/>
          <w:szCs w:val="20"/>
          <w:lang w:val="en-US"/>
        </w:rPr>
        <w:t>Jamie Glover (JG),</w:t>
      </w:r>
      <w:r w:rsidR="000D0839" w:rsidRPr="000D0839">
        <w:rPr>
          <w:rFonts w:cs="Arial"/>
          <w:color w:val="000000"/>
          <w:szCs w:val="20"/>
          <w:lang w:val="en-US"/>
        </w:rPr>
        <w:t xml:space="preserve"> </w:t>
      </w:r>
      <w:r w:rsidR="000D0839">
        <w:rPr>
          <w:rFonts w:cs="Arial"/>
          <w:color w:val="000000"/>
          <w:szCs w:val="20"/>
          <w:lang w:val="en-US"/>
        </w:rPr>
        <w:t>Anand Patel (AP),</w:t>
      </w:r>
      <w:r w:rsidR="000D0839" w:rsidRPr="000D0839">
        <w:rPr>
          <w:rFonts w:cs="Arial"/>
          <w:color w:val="000000"/>
          <w:szCs w:val="20"/>
          <w:lang w:val="en-US"/>
        </w:rPr>
        <w:t xml:space="preserve"> </w:t>
      </w:r>
      <w:r w:rsidR="000D0839">
        <w:rPr>
          <w:rFonts w:cs="Arial"/>
          <w:color w:val="000000"/>
          <w:szCs w:val="20"/>
          <w:lang w:val="en-US"/>
        </w:rPr>
        <w:t>Olivia Saddleton (OS)</w:t>
      </w:r>
    </w:p>
    <w:p w14:paraId="653350EB" w14:textId="4ED90E80" w:rsidR="00F87CD7" w:rsidRDefault="00F87CD7" w:rsidP="00F87CD7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463AC355" w14:textId="7CB43FED" w:rsidR="007012F8" w:rsidRDefault="007012F8" w:rsidP="001C382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473E58CE" w14:textId="7BA2F36C" w:rsidR="00474FFE" w:rsidRPr="006430B7" w:rsidRDefault="00474FFE" w:rsidP="00120C8E">
      <w:pPr>
        <w:rPr>
          <w:rFonts w:cs="Arial"/>
          <w:color w:val="000000"/>
          <w:szCs w:val="20"/>
          <w:lang w:val="en-US"/>
        </w:rPr>
      </w:pPr>
    </w:p>
    <w:p w14:paraId="6EDFF5BD" w14:textId="0FDEC523" w:rsidR="00F87CD7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 w:rsidRPr="00181D30">
        <w:rPr>
          <w:rFonts w:cs="Arial"/>
          <w:color w:val="000000"/>
          <w:szCs w:val="20"/>
          <w:lang w:val="en-US"/>
        </w:rPr>
        <w:t>Apologies</w:t>
      </w:r>
      <w:r w:rsidR="000B4475">
        <w:rPr>
          <w:rFonts w:cs="Arial"/>
          <w:color w:val="000000"/>
          <w:szCs w:val="20"/>
          <w:lang w:val="en-US"/>
        </w:rPr>
        <w:t>:</w:t>
      </w:r>
      <w:r w:rsidR="00F87CD7" w:rsidRPr="00F87CD7">
        <w:rPr>
          <w:rFonts w:cs="Arial"/>
          <w:color w:val="000000"/>
          <w:szCs w:val="20"/>
          <w:lang w:val="en-US"/>
        </w:rPr>
        <w:t xml:space="preserve"> </w:t>
      </w:r>
      <w:r w:rsidR="000D0839">
        <w:rPr>
          <w:rFonts w:cs="Arial"/>
          <w:color w:val="000000"/>
          <w:szCs w:val="20"/>
          <w:lang w:val="en-US"/>
        </w:rPr>
        <w:t>Tom Murray (TM)</w:t>
      </w:r>
    </w:p>
    <w:p w14:paraId="23637D4C" w14:textId="77777777" w:rsidR="00195792" w:rsidRPr="006430B7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</w:p>
    <w:p w14:paraId="1643643F" w14:textId="03DAA44B" w:rsidR="7D813AB0" w:rsidRPr="00E65031" w:rsidRDefault="00120C8E" w:rsidP="7D813AB0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Minutes &amp; actions from previous meeting </w:t>
      </w:r>
    </w:p>
    <w:p w14:paraId="56E858CA" w14:textId="77777777" w:rsidR="00E65031" w:rsidRDefault="00E65031" w:rsidP="00E65031">
      <w:pPr>
        <w:pStyle w:val="ListParagraph"/>
        <w:rPr>
          <w:rFonts w:cs="Arial"/>
          <w:color w:val="000000"/>
          <w:lang w:val="en-US"/>
        </w:rPr>
      </w:pPr>
    </w:p>
    <w:p w14:paraId="277EDD9F" w14:textId="26D51BC9" w:rsidR="00E65031" w:rsidRDefault="00E65031" w:rsidP="00E65031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EH attended regional forum</w:t>
      </w:r>
      <w:r w:rsidR="00517C85">
        <w:rPr>
          <w:rFonts w:cs="Arial"/>
          <w:color w:val="000000"/>
          <w:szCs w:val="20"/>
          <w:lang w:val="en-US"/>
        </w:rPr>
        <w:t>, presented picture of what we’re up to</w:t>
      </w:r>
      <w:r w:rsidR="00475887">
        <w:rPr>
          <w:rFonts w:cs="Arial"/>
          <w:color w:val="000000"/>
          <w:szCs w:val="20"/>
          <w:lang w:val="en-US"/>
        </w:rPr>
        <w:t xml:space="preserve">, presented idea about pairing with neighboring institutes. </w:t>
      </w:r>
    </w:p>
    <w:p w14:paraId="5CBA9C02" w14:textId="1CBE4642" w:rsidR="009F5585" w:rsidRDefault="00805A91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proofErr w:type="gramStart"/>
      <w:r>
        <w:rPr>
          <w:rFonts w:cs="Arial"/>
          <w:color w:val="000000"/>
          <w:szCs w:val="20"/>
          <w:lang w:val="en-US"/>
        </w:rPr>
        <w:t>Examinations  -</w:t>
      </w:r>
      <w:proofErr w:type="gramEnd"/>
      <w:r>
        <w:rPr>
          <w:rFonts w:cs="Arial"/>
          <w:color w:val="000000"/>
          <w:szCs w:val="20"/>
          <w:lang w:val="en-US"/>
        </w:rPr>
        <w:t xml:space="preserve"> EH got solicitors lined up</w:t>
      </w:r>
      <w:r w:rsidR="009F5585">
        <w:rPr>
          <w:rFonts w:cs="Arial"/>
          <w:color w:val="000000"/>
          <w:szCs w:val="20"/>
          <w:lang w:val="en-US"/>
        </w:rPr>
        <w:t xml:space="preserve"> to help.</w:t>
      </w:r>
    </w:p>
    <w:p w14:paraId="4E0F804E" w14:textId="77777777" w:rsidR="001D7B97" w:rsidRDefault="001D7B97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54DA1E5C" w14:textId="011E02B3" w:rsidR="001D7B97" w:rsidRDefault="001D7B97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Annual dinner – 22</w:t>
      </w:r>
      <w:r w:rsidRPr="001D7B97">
        <w:rPr>
          <w:rFonts w:cs="Arial"/>
          <w:color w:val="000000"/>
          <w:szCs w:val="20"/>
          <w:vertAlign w:val="superscript"/>
          <w:lang w:val="en-US"/>
        </w:rPr>
        <w:t>nd</w:t>
      </w:r>
      <w:r>
        <w:rPr>
          <w:rFonts w:cs="Arial"/>
          <w:color w:val="000000"/>
          <w:szCs w:val="20"/>
          <w:lang w:val="en-US"/>
        </w:rPr>
        <w:t xml:space="preserve"> March as potential date</w:t>
      </w:r>
      <w:r w:rsidR="00163D0D">
        <w:rPr>
          <w:rFonts w:cs="Arial"/>
          <w:color w:val="000000"/>
          <w:szCs w:val="20"/>
          <w:lang w:val="en-US"/>
        </w:rPr>
        <w:t xml:space="preserve"> but clash with Exeter</w:t>
      </w:r>
      <w:r w:rsidR="00923900">
        <w:rPr>
          <w:rFonts w:cs="Arial"/>
          <w:color w:val="000000"/>
          <w:szCs w:val="20"/>
          <w:lang w:val="en-US"/>
        </w:rPr>
        <w:t xml:space="preserve"> – work with that</w:t>
      </w:r>
      <w:r w:rsidR="00D32EBF">
        <w:rPr>
          <w:rFonts w:cs="Arial"/>
          <w:color w:val="000000"/>
          <w:szCs w:val="20"/>
          <w:lang w:val="en-US"/>
        </w:rPr>
        <w:t xml:space="preserve">. </w:t>
      </w:r>
    </w:p>
    <w:p w14:paraId="5B7DB124" w14:textId="5857A38A" w:rsidR="00D32EBF" w:rsidRDefault="00D32EBF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MM has been making enquired </w:t>
      </w:r>
      <w:proofErr w:type="gramStart"/>
      <w:r>
        <w:rPr>
          <w:rFonts w:cs="Arial"/>
          <w:color w:val="000000"/>
          <w:szCs w:val="20"/>
          <w:lang w:val="en-US"/>
        </w:rPr>
        <w:t>in to</w:t>
      </w:r>
      <w:proofErr w:type="gramEnd"/>
      <w:r>
        <w:rPr>
          <w:rFonts w:cs="Arial"/>
          <w:color w:val="000000"/>
          <w:szCs w:val="20"/>
          <w:lang w:val="en-US"/>
        </w:rPr>
        <w:t xml:space="preserve"> RSC</w:t>
      </w:r>
      <w:r w:rsidR="002B4B8A">
        <w:rPr>
          <w:rFonts w:cs="Arial"/>
          <w:color w:val="000000"/>
          <w:szCs w:val="20"/>
          <w:lang w:val="en-US"/>
        </w:rPr>
        <w:t xml:space="preserve"> but unhelpful.</w:t>
      </w:r>
    </w:p>
    <w:p w14:paraId="1F2B35A3" w14:textId="16929E62" w:rsidR="002B4B8A" w:rsidRDefault="002B4B8A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3 potential venues: </w:t>
      </w:r>
      <w:r w:rsidR="001B0CEA">
        <w:rPr>
          <w:rFonts w:cs="Arial"/>
          <w:color w:val="000000"/>
          <w:szCs w:val="20"/>
          <w:lang w:val="en-US"/>
        </w:rPr>
        <w:t>Alveston Manner, most central to Stratford</w:t>
      </w:r>
      <w:r w:rsidR="00B4610F">
        <w:rPr>
          <w:rFonts w:cs="Arial"/>
          <w:color w:val="000000"/>
          <w:szCs w:val="20"/>
          <w:lang w:val="en-US"/>
        </w:rPr>
        <w:t>, max capacity 160</w:t>
      </w:r>
    </w:p>
    <w:p w14:paraId="079FD764" w14:textId="6B2A4017" w:rsidR="00717B05" w:rsidRDefault="00717B05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The </w:t>
      </w:r>
      <w:proofErr w:type="spellStart"/>
      <w:r>
        <w:rPr>
          <w:rFonts w:cs="Arial"/>
          <w:color w:val="000000"/>
          <w:szCs w:val="20"/>
          <w:lang w:val="en-US"/>
        </w:rPr>
        <w:t>Welcombe</w:t>
      </w:r>
      <w:proofErr w:type="spellEnd"/>
      <w:r>
        <w:rPr>
          <w:rFonts w:cs="Arial"/>
          <w:color w:val="000000"/>
          <w:szCs w:val="20"/>
          <w:lang w:val="en-US"/>
        </w:rPr>
        <w:t xml:space="preserve"> – bit further afield. </w:t>
      </w:r>
      <w:proofErr w:type="spellStart"/>
      <w:r>
        <w:rPr>
          <w:rFonts w:cs="Arial"/>
          <w:color w:val="000000"/>
          <w:szCs w:val="20"/>
          <w:lang w:val="en-US"/>
        </w:rPr>
        <w:t>Utilise</w:t>
      </w:r>
      <w:proofErr w:type="spellEnd"/>
      <w:r>
        <w:rPr>
          <w:rFonts w:cs="Arial"/>
          <w:color w:val="000000"/>
          <w:szCs w:val="20"/>
          <w:lang w:val="en-US"/>
        </w:rPr>
        <w:t xml:space="preserve"> NFUM shuttle bus? </w:t>
      </w:r>
    </w:p>
    <w:p w14:paraId="76B606CB" w14:textId="4ACF8BFC" w:rsidR="004F47A1" w:rsidRDefault="004F47A1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Preference to keep it in Stratford</w:t>
      </w:r>
      <w:r w:rsidR="0019037F">
        <w:rPr>
          <w:rFonts w:cs="Arial"/>
          <w:color w:val="000000"/>
          <w:szCs w:val="20"/>
          <w:lang w:val="en-US"/>
        </w:rPr>
        <w:t>.</w:t>
      </w:r>
    </w:p>
    <w:p w14:paraId="29630A87" w14:textId="3CC76FE8" w:rsidR="0019037F" w:rsidRDefault="0019037F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MM also to look at the Riverside </w:t>
      </w:r>
      <w:r w:rsidR="008C36BD">
        <w:rPr>
          <w:rFonts w:cs="Arial"/>
          <w:color w:val="000000"/>
          <w:szCs w:val="20"/>
          <w:lang w:val="en-US"/>
        </w:rPr>
        <w:t xml:space="preserve">and get quotes for all venues. </w:t>
      </w:r>
    </w:p>
    <w:p w14:paraId="15CF845D" w14:textId="59ECA416" w:rsidR="00E33CE9" w:rsidRDefault="00E33CE9" w:rsidP="009F558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Max budget </w:t>
      </w:r>
      <w:r w:rsidR="008C36BD">
        <w:rPr>
          <w:rFonts w:cs="Arial"/>
          <w:color w:val="000000"/>
          <w:szCs w:val="20"/>
          <w:lang w:val="en-US"/>
        </w:rPr>
        <w:t>£175 per head</w:t>
      </w:r>
    </w:p>
    <w:p w14:paraId="77D58F53" w14:textId="77777777" w:rsidR="00E65031" w:rsidRDefault="00E65031" w:rsidP="00E6503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EC72B7B" w14:textId="77777777" w:rsidR="00E65031" w:rsidRPr="00E65031" w:rsidRDefault="00E65031" w:rsidP="00E6503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0CBF7655" w14:textId="449D5780" w:rsidR="7D813AB0" w:rsidRDefault="7D813AB0" w:rsidP="7D813AB0">
      <w:pPr>
        <w:spacing w:line="240" w:lineRule="atLeast"/>
        <w:rPr>
          <w:rFonts w:cs="Arial"/>
          <w:color w:val="000000" w:themeColor="text1"/>
          <w:lang w:val="en-US"/>
        </w:rPr>
      </w:pPr>
    </w:p>
    <w:p w14:paraId="580D7BAA" w14:textId="623AA318" w:rsidR="00611B03" w:rsidRPr="00E65031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Lectures </w:t>
      </w:r>
      <w:r>
        <w:rPr>
          <w:rFonts w:cs="Arial"/>
          <w:color w:val="000000" w:themeColor="text1"/>
          <w:lang w:val="en-US"/>
        </w:rPr>
        <w:t xml:space="preserve">&amp; Syllabus </w:t>
      </w:r>
    </w:p>
    <w:p w14:paraId="7C27A2A0" w14:textId="77777777" w:rsidR="00A9338B" w:rsidRDefault="00A9338B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094598C" w14:textId="4DFADF65" w:rsidR="00136015" w:rsidRDefault="00120C8E" w:rsidP="004850F6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Regional Forum</w:t>
      </w:r>
    </w:p>
    <w:p w14:paraId="4B0D136C" w14:textId="0FCC1F79" w:rsidR="007B6076" w:rsidRDefault="007B6076" w:rsidP="7D813AB0">
      <w:pPr>
        <w:tabs>
          <w:tab w:val="left" w:pos="720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5A897E06" w14:textId="77777777" w:rsidR="00A547FF" w:rsidRDefault="00A547FF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5945E702" w14:textId="77777777" w:rsidR="00120C8E" w:rsidRPr="008D3C16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>Officers' Reports</w:t>
      </w:r>
    </w:p>
    <w:p w14:paraId="69BC2EB6" w14:textId="77777777" w:rsidR="00120C8E" w:rsidRPr="00181D30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5A453C4" w14:textId="0727E386" w:rsidR="00575A82" w:rsidRPr="006073A1" w:rsidRDefault="00120C8E" w:rsidP="007352AC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Secretary</w:t>
      </w:r>
      <w:r w:rsidR="00EA43DB">
        <w:rPr>
          <w:rFonts w:cs="Arial"/>
          <w:b/>
          <w:color w:val="000000" w:themeColor="text1"/>
          <w:lang w:val="en-US"/>
        </w:rPr>
        <w:t xml:space="preserve"> </w:t>
      </w:r>
    </w:p>
    <w:p w14:paraId="46B5BF90" w14:textId="77777777" w:rsidR="00A26AD9" w:rsidRPr="00EA0191" w:rsidRDefault="00A26AD9" w:rsidP="00B04110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60FCFB50" w14:textId="2786493A" w:rsidR="00217CE5" w:rsidRPr="00A26AD9" w:rsidRDefault="00120C8E" w:rsidP="00217CE5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Treasurer</w:t>
      </w:r>
    </w:p>
    <w:p w14:paraId="0F70BAB7" w14:textId="77777777" w:rsidR="00B75E40" w:rsidRPr="00B75E40" w:rsidRDefault="00B75E40" w:rsidP="00B04110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98B82B7" w14:textId="563D988F" w:rsidR="00A26AD9" w:rsidRDefault="00120C8E" w:rsidP="00A26AD9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Education Secretary</w:t>
      </w:r>
    </w:p>
    <w:p w14:paraId="302E99A1" w14:textId="77777777" w:rsidR="00217CE5" w:rsidRPr="00EA0191" w:rsidRDefault="00217CE5" w:rsidP="00B04110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7039BE4C" w14:textId="504C88A9" w:rsidR="00965A91" w:rsidRPr="005D6439" w:rsidRDefault="00120C8E" w:rsidP="00FD54F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Annual Dinner Secretary</w:t>
      </w:r>
    </w:p>
    <w:p w14:paraId="527AF16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38335B9" w14:textId="49FFE159" w:rsidR="00120C8E" w:rsidRPr="00F247A5" w:rsidRDefault="00120C8E" w:rsidP="00120C8E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Press Officer</w:t>
      </w:r>
    </w:p>
    <w:p w14:paraId="76FB9EAA" w14:textId="77777777" w:rsidR="00217CE5" w:rsidRPr="00EA0191" w:rsidRDefault="00217CE5" w:rsidP="00B04110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4CEFCBB" w14:textId="72C07AF9" w:rsidR="002C7C91" w:rsidRPr="00301880" w:rsidRDefault="00120C8E" w:rsidP="00407BE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Membership Secretary</w:t>
      </w:r>
    </w:p>
    <w:p w14:paraId="3D8AC6CE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4B6F1FB4" w14:textId="31693CA7" w:rsidR="00082C1C" w:rsidRDefault="00120C8E" w:rsidP="00311773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Social Secretary</w:t>
      </w:r>
    </w:p>
    <w:p w14:paraId="6E3BD43A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29E94D17" w14:textId="30C25F7F" w:rsidR="005C4E50" w:rsidRDefault="00120C8E" w:rsidP="00217CE5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Charities Secretary</w:t>
      </w:r>
    </w:p>
    <w:p w14:paraId="56DEEB2D" w14:textId="77777777" w:rsidR="00B04110" w:rsidRPr="00B04110" w:rsidRDefault="00B04110" w:rsidP="00B04110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BD06100" w14:textId="3D81A8AC" w:rsidR="002C7C91" w:rsidRPr="00301880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lastRenderedPageBreak/>
        <w:t>Diversity &amp; Inclusion Secretary</w:t>
      </w:r>
    </w:p>
    <w:p w14:paraId="06CA264A" w14:textId="77777777" w:rsidR="007716EE" w:rsidRDefault="007716EE" w:rsidP="00F60D48">
      <w:pPr>
        <w:rPr>
          <w:rFonts w:cs="Arial"/>
          <w:color w:val="000000" w:themeColor="text1"/>
          <w:lang w:val="en-US"/>
        </w:rPr>
      </w:pPr>
    </w:p>
    <w:p w14:paraId="1EE08397" w14:textId="77777777" w:rsidR="007716EE" w:rsidRDefault="007716EE" w:rsidP="007716EE">
      <w:pPr>
        <w:rPr>
          <w:rFonts w:cs="Arial"/>
          <w:color w:val="000000" w:themeColor="text1"/>
          <w:lang w:val="en-US"/>
        </w:rPr>
      </w:pPr>
    </w:p>
    <w:p w14:paraId="09CEBF74" w14:textId="60229CB1" w:rsidR="00002F30" w:rsidRDefault="00120C8E" w:rsidP="00907AFA">
      <w:pPr>
        <w:numPr>
          <w:ilvl w:val="0"/>
          <w:numId w:val="29"/>
        </w:numPr>
        <w:rPr>
          <w:rFonts w:cs="Arial"/>
          <w:color w:val="000000" w:themeColor="text1"/>
          <w:lang w:val="en-US"/>
        </w:rPr>
      </w:pPr>
      <w:r w:rsidRPr="690DD6D3">
        <w:rPr>
          <w:rFonts w:cs="Arial"/>
          <w:color w:val="000000" w:themeColor="text1"/>
          <w:lang w:val="en-US"/>
        </w:rPr>
        <w:t>Any Other Business</w:t>
      </w:r>
    </w:p>
    <w:p w14:paraId="25E9B912" w14:textId="77777777" w:rsidR="002A7867" w:rsidRDefault="002A7867" w:rsidP="00D30D61">
      <w:pPr>
        <w:ind w:left="720"/>
        <w:rPr>
          <w:rFonts w:cs="Arial"/>
          <w:color w:val="000000" w:themeColor="text1"/>
          <w:lang w:val="en-US"/>
        </w:rPr>
      </w:pPr>
    </w:p>
    <w:p w14:paraId="52D8851A" w14:textId="3B212DFF" w:rsidR="009A6798" w:rsidRPr="003210ED" w:rsidRDefault="009A6798" w:rsidP="00D30D61">
      <w:pPr>
        <w:ind w:left="720"/>
        <w:rPr>
          <w:rFonts w:cs="Arial"/>
          <w:color w:val="000000" w:themeColor="text1"/>
          <w:lang w:val="en-US"/>
        </w:rPr>
      </w:pPr>
    </w:p>
    <w:sectPr w:rsidR="009A6798" w:rsidRPr="003210ED" w:rsidSect="00DE46B1">
      <w:headerReference w:type="default" r:id="rId11"/>
      <w:pgSz w:w="11906" w:h="16838" w:code="9"/>
      <w:pgMar w:top="709" w:right="1797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5FCD" w14:textId="77777777" w:rsidR="00063B13" w:rsidRDefault="00063B13">
      <w:r>
        <w:separator/>
      </w:r>
    </w:p>
  </w:endnote>
  <w:endnote w:type="continuationSeparator" w:id="0">
    <w:p w14:paraId="3F741BC3" w14:textId="77777777" w:rsidR="00063B13" w:rsidRDefault="00063B13">
      <w:r>
        <w:continuationSeparator/>
      </w:r>
    </w:p>
  </w:endnote>
  <w:endnote w:type="continuationNotice" w:id="1">
    <w:p w14:paraId="6714034E" w14:textId="77777777" w:rsidR="00063B13" w:rsidRDefault="00063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9E5D5" w14:textId="77777777" w:rsidR="00063B13" w:rsidRDefault="00063B13">
      <w:r>
        <w:separator/>
      </w:r>
    </w:p>
  </w:footnote>
  <w:footnote w:type="continuationSeparator" w:id="0">
    <w:p w14:paraId="6C2FE5DC" w14:textId="77777777" w:rsidR="00063B13" w:rsidRDefault="00063B13">
      <w:r>
        <w:continuationSeparator/>
      </w:r>
    </w:p>
  </w:footnote>
  <w:footnote w:type="continuationNotice" w:id="1">
    <w:p w14:paraId="752C8EC9" w14:textId="77777777" w:rsidR="00063B13" w:rsidRDefault="00063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F4D2" w14:textId="77777777" w:rsidR="0089397F" w:rsidRDefault="008939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B6107D" wp14:editId="45A361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e474f65a9e03d0137b56a21" descr="{&quot;HashCode&quot;:-4949065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7C1D0" w14:textId="77777777" w:rsidR="0089397F" w:rsidRPr="0089397F" w:rsidRDefault="0089397F" w:rsidP="0089397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39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107D" id="_x0000_t202" coordsize="21600,21600" o:spt="202" path="m,l,21600r21600,l21600,xe">
              <v:stroke joinstyle="miter"/>
              <v:path gradientshapeok="t" o:connecttype="rect"/>
            </v:shapetype>
            <v:shape id="MSIPCM2e474f65a9e03d0137b56a21" o:spid="_x0000_s1027" type="#_x0000_t202" alt="{&quot;HashCode&quot;:-4949065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" o:allowincell="f" filled="f" stroked="f" strokeweight=".5pt">
              <v:textbox inset="20pt,0,,0">
                <w:txbxContent>
                  <w:p w14:paraId="0747C1D0" w14:textId="77777777" w:rsidR="0089397F" w:rsidRPr="0089397F" w:rsidRDefault="0089397F" w:rsidP="0089397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397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86D"/>
    <w:multiLevelType w:val="hybridMultilevel"/>
    <w:tmpl w:val="DC2868DE"/>
    <w:lvl w:ilvl="0" w:tplc="F1F6F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A2"/>
    <w:multiLevelType w:val="hybridMultilevel"/>
    <w:tmpl w:val="9FE80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18DB"/>
    <w:multiLevelType w:val="hybridMultilevel"/>
    <w:tmpl w:val="AE3E3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067"/>
    <w:multiLevelType w:val="hybridMultilevel"/>
    <w:tmpl w:val="6664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A44"/>
    <w:multiLevelType w:val="hybridMultilevel"/>
    <w:tmpl w:val="B4861136"/>
    <w:lvl w:ilvl="0" w:tplc="D00E59AA">
      <w:start w:val="1"/>
      <w:numFmt w:val="lowerLetter"/>
      <w:pStyle w:val="agendasubite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EE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C0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1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CD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8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44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39B0"/>
    <w:multiLevelType w:val="hybridMultilevel"/>
    <w:tmpl w:val="2786B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13FEF"/>
    <w:multiLevelType w:val="hybridMultilevel"/>
    <w:tmpl w:val="D1A0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C6573"/>
    <w:multiLevelType w:val="hybridMultilevel"/>
    <w:tmpl w:val="CEECE3A6"/>
    <w:lvl w:ilvl="0" w:tplc="713A4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6A5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D647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7C0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CE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1A8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980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5A93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8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74FA"/>
    <w:multiLevelType w:val="hybridMultilevel"/>
    <w:tmpl w:val="D750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290"/>
    <w:multiLevelType w:val="hybridMultilevel"/>
    <w:tmpl w:val="39EA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805"/>
    <w:multiLevelType w:val="hybridMultilevel"/>
    <w:tmpl w:val="5C3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552"/>
    <w:multiLevelType w:val="hybridMultilevel"/>
    <w:tmpl w:val="31F26082"/>
    <w:lvl w:ilvl="0" w:tplc="C7664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B58BF"/>
    <w:multiLevelType w:val="hybridMultilevel"/>
    <w:tmpl w:val="4EA09EAC"/>
    <w:lvl w:ilvl="0" w:tplc="4D96E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AC144E"/>
    <w:multiLevelType w:val="hybridMultilevel"/>
    <w:tmpl w:val="1A605A4C"/>
    <w:lvl w:ilvl="0" w:tplc="D48A5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0C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F38693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F89D4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A0429D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D28993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12ACA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2F4A1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4F842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A44707"/>
    <w:multiLevelType w:val="hybridMultilevel"/>
    <w:tmpl w:val="2CFA0024"/>
    <w:lvl w:ilvl="0" w:tplc="0B3C3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C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8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5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60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9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136C6"/>
    <w:multiLevelType w:val="hybridMultilevel"/>
    <w:tmpl w:val="06903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D45EA"/>
    <w:multiLevelType w:val="hybridMultilevel"/>
    <w:tmpl w:val="901E7B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BF2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4B"/>
    <w:multiLevelType w:val="hybridMultilevel"/>
    <w:tmpl w:val="D7A0CA06"/>
    <w:lvl w:ilvl="0" w:tplc="2DE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2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25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B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5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524"/>
    <w:multiLevelType w:val="hybridMultilevel"/>
    <w:tmpl w:val="A6245FE8"/>
    <w:lvl w:ilvl="0" w:tplc="6186B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2B3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D21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87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CA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D0D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98B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46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2EFF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D34"/>
    <w:multiLevelType w:val="hybridMultilevel"/>
    <w:tmpl w:val="A30EBC8C"/>
    <w:lvl w:ilvl="0" w:tplc="80524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E865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42E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CE5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C15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A803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A0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CAA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C3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05679"/>
    <w:multiLevelType w:val="hybridMultilevel"/>
    <w:tmpl w:val="66E0200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E4989"/>
    <w:multiLevelType w:val="hybridMultilevel"/>
    <w:tmpl w:val="3BB635E0"/>
    <w:lvl w:ilvl="0" w:tplc="809C85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A7B"/>
    <w:multiLevelType w:val="hybridMultilevel"/>
    <w:tmpl w:val="8236B3A4"/>
    <w:lvl w:ilvl="0" w:tplc="9E06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94F4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A90D96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798ACF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61C79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55E1E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B9466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AE7C640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63CAC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570A8A"/>
    <w:multiLevelType w:val="hybridMultilevel"/>
    <w:tmpl w:val="1A605A4C"/>
    <w:lvl w:ilvl="0" w:tplc="76FC0C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637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0FA75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90E81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321E22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E1A9B2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50A4A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904B10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A2C06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442EC3"/>
    <w:multiLevelType w:val="hybridMultilevel"/>
    <w:tmpl w:val="498E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4FBF"/>
    <w:multiLevelType w:val="hybridMultilevel"/>
    <w:tmpl w:val="A22035E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266919"/>
    <w:multiLevelType w:val="hybridMultilevel"/>
    <w:tmpl w:val="833C0990"/>
    <w:lvl w:ilvl="0" w:tplc="814A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3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6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C5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2C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C2B00"/>
    <w:multiLevelType w:val="hybridMultilevel"/>
    <w:tmpl w:val="8DEE7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AD34AB"/>
    <w:multiLevelType w:val="hybridMultilevel"/>
    <w:tmpl w:val="72EE8282"/>
    <w:lvl w:ilvl="0" w:tplc="53460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9CF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66B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96F2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12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00B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26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CD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CE6B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176"/>
    <w:multiLevelType w:val="hybridMultilevel"/>
    <w:tmpl w:val="1A605A4C"/>
    <w:lvl w:ilvl="0" w:tplc="7E58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812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E8ED7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F68A1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DE0D36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2D45A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CE3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60C4CCF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CCCEE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B65E72"/>
    <w:multiLevelType w:val="hybridMultilevel"/>
    <w:tmpl w:val="69B2525A"/>
    <w:lvl w:ilvl="0" w:tplc="BE7A0982">
      <w:start w:val="1"/>
      <w:numFmt w:val="decimal"/>
      <w:pStyle w:val="agendaite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08F74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DD96445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8DC9B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59EF93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A9AEC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844D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7F6D8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5E437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5C216F"/>
    <w:multiLevelType w:val="hybridMultilevel"/>
    <w:tmpl w:val="ABFC568E"/>
    <w:lvl w:ilvl="0" w:tplc="9588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4F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56E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86E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49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56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4A6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06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CE1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45E14"/>
    <w:multiLevelType w:val="hybridMultilevel"/>
    <w:tmpl w:val="A12E0D9C"/>
    <w:lvl w:ilvl="0" w:tplc="5EC6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ABB6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EB08474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7AA3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6E083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89E5B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7E00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BC4AD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71CF5D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EA6F34"/>
    <w:multiLevelType w:val="hybridMultilevel"/>
    <w:tmpl w:val="66F2E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17B4E"/>
    <w:multiLevelType w:val="hybridMultilevel"/>
    <w:tmpl w:val="53F8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818"/>
    <w:multiLevelType w:val="hybridMultilevel"/>
    <w:tmpl w:val="C1D2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5DD"/>
    <w:multiLevelType w:val="hybridMultilevel"/>
    <w:tmpl w:val="EE92172A"/>
    <w:lvl w:ilvl="0" w:tplc="B1EAF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E19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628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5D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74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76A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84C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369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2"/>
  </w:num>
  <w:num w:numId="12">
    <w:abstractNumId w:val="4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23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18"/>
  </w:num>
  <w:num w:numId="21">
    <w:abstractNumId w:val="19"/>
  </w:num>
  <w:num w:numId="22">
    <w:abstractNumId w:val="7"/>
  </w:num>
  <w:num w:numId="23">
    <w:abstractNumId w:val="36"/>
  </w:num>
  <w:num w:numId="24">
    <w:abstractNumId w:val="31"/>
  </w:num>
  <w:num w:numId="25">
    <w:abstractNumId w:val="4"/>
    <w:lvlOverride w:ilvl="0">
      <w:startOverride w:val="8"/>
    </w:lvlOverride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0"/>
  </w:num>
  <w:num w:numId="31">
    <w:abstractNumId w:val="12"/>
  </w:num>
  <w:num w:numId="32">
    <w:abstractNumId w:val="35"/>
  </w:num>
  <w:num w:numId="33">
    <w:abstractNumId w:val="20"/>
  </w:num>
  <w:num w:numId="34">
    <w:abstractNumId w:val="25"/>
  </w:num>
  <w:num w:numId="35">
    <w:abstractNumId w:val="3"/>
  </w:num>
  <w:num w:numId="36">
    <w:abstractNumId w:val="10"/>
  </w:num>
  <w:num w:numId="37">
    <w:abstractNumId w:val="16"/>
  </w:num>
  <w:num w:numId="38">
    <w:abstractNumId w:val="2"/>
  </w:num>
  <w:num w:numId="39">
    <w:abstractNumId w:val="15"/>
  </w:num>
  <w:num w:numId="40">
    <w:abstractNumId w:val="6"/>
  </w:num>
  <w:num w:numId="41">
    <w:abstractNumId w:val="8"/>
  </w:num>
  <w:num w:numId="42">
    <w:abstractNumId w:val="3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D"/>
    <w:rsid w:val="000006C8"/>
    <w:rsid w:val="00001750"/>
    <w:rsid w:val="00002F30"/>
    <w:rsid w:val="0000469F"/>
    <w:rsid w:val="000066AF"/>
    <w:rsid w:val="00006CDC"/>
    <w:rsid w:val="00010399"/>
    <w:rsid w:val="000119EF"/>
    <w:rsid w:val="00013FE5"/>
    <w:rsid w:val="00016447"/>
    <w:rsid w:val="000170FA"/>
    <w:rsid w:val="000233A5"/>
    <w:rsid w:val="00027A8C"/>
    <w:rsid w:val="00030C24"/>
    <w:rsid w:val="0003235B"/>
    <w:rsid w:val="00032AD0"/>
    <w:rsid w:val="00037149"/>
    <w:rsid w:val="00040888"/>
    <w:rsid w:val="0004449A"/>
    <w:rsid w:val="0004765D"/>
    <w:rsid w:val="0005088C"/>
    <w:rsid w:val="0005562A"/>
    <w:rsid w:val="00062342"/>
    <w:rsid w:val="000625FC"/>
    <w:rsid w:val="00063B13"/>
    <w:rsid w:val="000643E6"/>
    <w:rsid w:val="000648CD"/>
    <w:rsid w:val="00064A96"/>
    <w:rsid w:val="00064E28"/>
    <w:rsid w:val="00066A13"/>
    <w:rsid w:val="00073737"/>
    <w:rsid w:val="00074E5B"/>
    <w:rsid w:val="00077707"/>
    <w:rsid w:val="000824D3"/>
    <w:rsid w:val="00082C1C"/>
    <w:rsid w:val="0008575A"/>
    <w:rsid w:val="000860D4"/>
    <w:rsid w:val="0008720F"/>
    <w:rsid w:val="00087B1D"/>
    <w:rsid w:val="00094C3E"/>
    <w:rsid w:val="00094C76"/>
    <w:rsid w:val="00094ED3"/>
    <w:rsid w:val="000961A8"/>
    <w:rsid w:val="000976FB"/>
    <w:rsid w:val="00097E53"/>
    <w:rsid w:val="000A19B5"/>
    <w:rsid w:val="000B07E9"/>
    <w:rsid w:val="000B147E"/>
    <w:rsid w:val="000B3716"/>
    <w:rsid w:val="000B4060"/>
    <w:rsid w:val="000B4475"/>
    <w:rsid w:val="000C0736"/>
    <w:rsid w:val="000C0DFD"/>
    <w:rsid w:val="000C1890"/>
    <w:rsid w:val="000C5958"/>
    <w:rsid w:val="000C5A80"/>
    <w:rsid w:val="000C73B9"/>
    <w:rsid w:val="000D018D"/>
    <w:rsid w:val="000D0839"/>
    <w:rsid w:val="000D15FC"/>
    <w:rsid w:val="000D4289"/>
    <w:rsid w:val="000D42E5"/>
    <w:rsid w:val="000D6B34"/>
    <w:rsid w:val="000D7E85"/>
    <w:rsid w:val="000E07A6"/>
    <w:rsid w:val="000E0813"/>
    <w:rsid w:val="000E4E10"/>
    <w:rsid w:val="000E5341"/>
    <w:rsid w:val="000F56BC"/>
    <w:rsid w:val="000F77DB"/>
    <w:rsid w:val="001001FF"/>
    <w:rsid w:val="00106C5B"/>
    <w:rsid w:val="0011286B"/>
    <w:rsid w:val="00114002"/>
    <w:rsid w:val="00120C8E"/>
    <w:rsid w:val="00122DFD"/>
    <w:rsid w:val="00125E2E"/>
    <w:rsid w:val="0012764A"/>
    <w:rsid w:val="00130EB8"/>
    <w:rsid w:val="001320F9"/>
    <w:rsid w:val="001335E8"/>
    <w:rsid w:val="001355C7"/>
    <w:rsid w:val="00135D05"/>
    <w:rsid w:val="00136015"/>
    <w:rsid w:val="00136C36"/>
    <w:rsid w:val="00140EC7"/>
    <w:rsid w:val="00142747"/>
    <w:rsid w:val="001437BB"/>
    <w:rsid w:val="001441BB"/>
    <w:rsid w:val="001460B5"/>
    <w:rsid w:val="0014645C"/>
    <w:rsid w:val="00146FA5"/>
    <w:rsid w:val="001524CA"/>
    <w:rsid w:val="00152A3C"/>
    <w:rsid w:val="0015368F"/>
    <w:rsid w:val="001624CC"/>
    <w:rsid w:val="001628C3"/>
    <w:rsid w:val="00163D0D"/>
    <w:rsid w:val="001658FC"/>
    <w:rsid w:val="00165A06"/>
    <w:rsid w:val="00166146"/>
    <w:rsid w:val="00173699"/>
    <w:rsid w:val="00174B04"/>
    <w:rsid w:val="001817ED"/>
    <w:rsid w:val="00181D30"/>
    <w:rsid w:val="00181EA5"/>
    <w:rsid w:val="0018319D"/>
    <w:rsid w:val="00185BDC"/>
    <w:rsid w:val="00186A26"/>
    <w:rsid w:val="00187731"/>
    <w:rsid w:val="0019037F"/>
    <w:rsid w:val="0019059A"/>
    <w:rsid w:val="00193252"/>
    <w:rsid w:val="0019468F"/>
    <w:rsid w:val="00195792"/>
    <w:rsid w:val="00196E51"/>
    <w:rsid w:val="001A539C"/>
    <w:rsid w:val="001A7B5F"/>
    <w:rsid w:val="001B0CEA"/>
    <w:rsid w:val="001B0E0E"/>
    <w:rsid w:val="001B1A35"/>
    <w:rsid w:val="001C0B3D"/>
    <w:rsid w:val="001C15E1"/>
    <w:rsid w:val="001C3825"/>
    <w:rsid w:val="001C4F5C"/>
    <w:rsid w:val="001C67BE"/>
    <w:rsid w:val="001D1108"/>
    <w:rsid w:val="001D17D6"/>
    <w:rsid w:val="001D612C"/>
    <w:rsid w:val="001D6EC1"/>
    <w:rsid w:val="001D7B97"/>
    <w:rsid w:val="001E1027"/>
    <w:rsid w:val="001E105E"/>
    <w:rsid w:val="001E1545"/>
    <w:rsid w:val="001E2E48"/>
    <w:rsid w:val="001E3282"/>
    <w:rsid w:val="001E6B95"/>
    <w:rsid w:val="001E7468"/>
    <w:rsid w:val="001F1E65"/>
    <w:rsid w:val="001F2267"/>
    <w:rsid w:val="001F22B6"/>
    <w:rsid w:val="002070B0"/>
    <w:rsid w:val="002101DA"/>
    <w:rsid w:val="002107EE"/>
    <w:rsid w:val="00210D76"/>
    <w:rsid w:val="002137B2"/>
    <w:rsid w:val="00215326"/>
    <w:rsid w:val="00216D04"/>
    <w:rsid w:val="00217CE5"/>
    <w:rsid w:val="002230AB"/>
    <w:rsid w:val="00225892"/>
    <w:rsid w:val="00230EF9"/>
    <w:rsid w:val="00231188"/>
    <w:rsid w:val="002324D5"/>
    <w:rsid w:val="0023471D"/>
    <w:rsid w:val="00240551"/>
    <w:rsid w:val="00241141"/>
    <w:rsid w:val="00243603"/>
    <w:rsid w:val="00244C9D"/>
    <w:rsid w:val="00244D92"/>
    <w:rsid w:val="00247BD5"/>
    <w:rsid w:val="002522CA"/>
    <w:rsid w:val="00254421"/>
    <w:rsid w:val="0025482F"/>
    <w:rsid w:val="0025642F"/>
    <w:rsid w:val="002578C6"/>
    <w:rsid w:val="00257E34"/>
    <w:rsid w:val="002627BA"/>
    <w:rsid w:val="0026382F"/>
    <w:rsid w:val="00270B68"/>
    <w:rsid w:val="002743EF"/>
    <w:rsid w:val="002750EC"/>
    <w:rsid w:val="0027794E"/>
    <w:rsid w:val="0028003B"/>
    <w:rsid w:val="002811DF"/>
    <w:rsid w:val="002815EA"/>
    <w:rsid w:val="00281D38"/>
    <w:rsid w:val="00282153"/>
    <w:rsid w:val="00282C2E"/>
    <w:rsid w:val="00285D79"/>
    <w:rsid w:val="00292301"/>
    <w:rsid w:val="00293042"/>
    <w:rsid w:val="002944E9"/>
    <w:rsid w:val="002958D8"/>
    <w:rsid w:val="0029667C"/>
    <w:rsid w:val="002A0087"/>
    <w:rsid w:val="002A046B"/>
    <w:rsid w:val="002A12BA"/>
    <w:rsid w:val="002A1C47"/>
    <w:rsid w:val="002A39D2"/>
    <w:rsid w:val="002A3A88"/>
    <w:rsid w:val="002A77EE"/>
    <w:rsid w:val="002A7867"/>
    <w:rsid w:val="002B4B8A"/>
    <w:rsid w:val="002B6656"/>
    <w:rsid w:val="002B6CA6"/>
    <w:rsid w:val="002C00DF"/>
    <w:rsid w:val="002C1A9E"/>
    <w:rsid w:val="002C3849"/>
    <w:rsid w:val="002C69A4"/>
    <w:rsid w:val="002C7C91"/>
    <w:rsid w:val="002D2E26"/>
    <w:rsid w:val="002D3413"/>
    <w:rsid w:val="002D4955"/>
    <w:rsid w:val="002D5700"/>
    <w:rsid w:val="002E07AB"/>
    <w:rsid w:val="002E130C"/>
    <w:rsid w:val="002E577F"/>
    <w:rsid w:val="002E722E"/>
    <w:rsid w:val="002E72A5"/>
    <w:rsid w:val="002F007A"/>
    <w:rsid w:val="002F0900"/>
    <w:rsid w:val="002F10F3"/>
    <w:rsid w:val="002F2E10"/>
    <w:rsid w:val="002F5C0F"/>
    <w:rsid w:val="002F6D27"/>
    <w:rsid w:val="00300FF0"/>
    <w:rsid w:val="0030106A"/>
    <w:rsid w:val="00301880"/>
    <w:rsid w:val="00301E43"/>
    <w:rsid w:val="00304495"/>
    <w:rsid w:val="0030468B"/>
    <w:rsid w:val="00304A8C"/>
    <w:rsid w:val="003054D0"/>
    <w:rsid w:val="00307C76"/>
    <w:rsid w:val="00311773"/>
    <w:rsid w:val="003124C9"/>
    <w:rsid w:val="0031291B"/>
    <w:rsid w:val="00316B4E"/>
    <w:rsid w:val="003172A7"/>
    <w:rsid w:val="003210ED"/>
    <w:rsid w:val="0032473F"/>
    <w:rsid w:val="00326C31"/>
    <w:rsid w:val="00331886"/>
    <w:rsid w:val="00331A69"/>
    <w:rsid w:val="00334CC6"/>
    <w:rsid w:val="00335850"/>
    <w:rsid w:val="00336020"/>
    <w:rsid w:val="00336092"/>
    <w:rsid w:val="00336A0A"/>
    <w:rsid w:val="00342B9F"/>
    <w:rsid w:val="00343F94"/>
    <w:rsid w:val="00353D13"/>
    <w:rsid w:val="00353E1E"/>
    <w:rsid w:val="00354277"/>
    <w:rsid w:val="00355EF2"/>
    <w:rsid w:val="00367562"/>
    <w:rsid w:val="003725AA"/>
    <w:rsid w:val="003739D3"/>
    <w:rsid w:val="00377378"/>
    <w:rsid w:val="00381F12"/>
    <w:rsid w:val="003823F9"/>
    <w:rsid w:val="00385283"/>
    <w:rsid w:val="0039039C"/>
    <w:rsid w:val="00391198"/>
    <w:rsid w:val="003915CE"/>
    <w:rsid w:val="0039414F"/>
    <w:rsid w:val="00394167"/>
    <w:rsid w:val="00395401"/>
    <w:rsid w:val="00396EED"/>
    <w:rsid w:val="003974D3"/>
    <w:rsid w:val="003A3141"/>
    <w:rsid w:val="003B0BBA"/>
    <w:rsid w:val="003B10BD"/>
    <w:rsid w:val="003B129B"/>
    <w:rsid w:val="003B2161"/>
    <w:rsid w:val="003B2537"/>
    <w:rsid w:val="003B4813"/>
    <w:rsid w:val="003B764F"/>
    <w:rsid w:val="003C0003"/>
    <w:rsid w:val="003C078B"/>
    <w:rsid w:val="003C0EA1"/>
    <w:rsid w:val="003C246F"/>
    <w:rsid w:val="003C319E"/>
    <w:rsid w:val="003C33D7"/>
    <w:rsid w:val="003C4019"/>
    <w:rsid w:val="003D0000"/>
    <w:rsid w:val="003D0225"/>
    <w:rsid w:val="003D034E"/>
    <w:rsid w:val="003D2072"/>
    <w:rsid w:val="003D35FA"/>
    <w:rsid w:val="003D3F5B"/>
    <w:rsid w:val="003D5E88"/>
    <w:rsid w:val="003D61BE"/>
    <w:rsid w:val="003D6E8C"/>
    <w:rsid w:val="003D77CF"/>
    <w:rsid w:val="003E07A0"/>
    <w:rsid w:val="003E581E"/>
    <w:rsid w:val="003E63CB"/>
    <w:rsid w:val="003F3A81"/>
    <w:rsid w:val="004001D7"/>
    <w:rsid w:val="00403196"/>
    <w:rsid w:val="00403AAC"/>
    <w:rsid w:val="00404285"/>
    <w:rsid w:val="00405B25"/>
    <w:rsid w:val="00406853"/>
    <w:rsid w:val="00407A2C"/>
    <w:rsid w:val="00407BE6"/>
    <w:rsid w:val="00413A26"/>
    <w:rsid w:val="00413C35"/>
    <w:rsid w:val="00414F8D"/>
    <w:rsid w:val="00416CA2"/>
    <w:rsid w:val="00417991"/>
    <w:rsid w:val="00420AB4"/>
    <w:rsid w:val="00423FCD"/>
    <w:rsid w:val="00424244"/>
    <w:rsid w:val="00424F85"/>
    <w:rsid w:val="0042728D"/>
    <w:rsid w:val="004273ED"/>
    <w:rsid w:val="00431EF2"/>
    <w:rsid w:val="0043271D"/>
    <w:rsid w:val="0044115A"/>
    <w:rsid w:val="00443E2E"/>
    <w:rsid w:val="0044420A"/>
    <w:rsid w:val="00445825"/>
    <w:rsid w:val="00445BA2"/>
    <w:rsid w:val="00445E95"/>
    <w:rsid w:val="0044681E"/>
    <w:rsid w:val="00447EB3"/>
    <w:rsid w:val="00450B0C"/>
    <w:rsid w:val="004562EF"/>
    <w:rsid w:val="00460D73"/>
    <w:rsid w:val="00460EAF"/>
    <w:rsid w:val="004614EA"/>
    <w:rsid w:val="004622B7"/>
    <w:rsid w:val="0046253C"/>
    <w:rsid w:val="00465988"/>
    <w:rsid w:val="00471054"/>
    <w:rsid w:val="0047132A"/>
    <w:rsid w:val="00474CD6"/>
    <w:rsid w:val="00474FFE"/>
    <w:rsid w:val="00475887"/>
    <w:rsid w:val="0047627D"/>
    <w:rsid w:val="004805A3"/>
    <w:rsid w:val="004808CB"/>
    <w:rsid w:val="004810AD"/>
    <w:rsid w:val="00481E43"/>
    <w:rsid w:val="00483DB5"/>
    <w:rsid w:val="00484C5D"/>
    <w:rsid w:val="004850F6"/>
    <w:rsid w:val="004858D9"/>
    <w:rsid w:val="004874A9"/>
    <w:rsid w:val="00487AEC"/>
    <w:rsid w:val="0049052B"/>
    <w:rsid w:val="004906BD"/>
    <w:rsid w:val="004907B5"/>
    <w:rsid w:val="004939E5"/>
    <w:rsid w:val="0049758C"/>
    <w:rsid w:val="00497623"/>
    <w:rsid w:val="004A1696"/>
    <w:rsid w:val="004A25E3"/>
    <w:rsid w:val="004A4C3E"/>
    <w:rsid w:val="004A5516"/>
    <w:rsid w:val="004A5BB7"/>
    <w:rsid w:val="004A609D"/>
    <w:rsid w:val="004A641A"/>
    <w:rsid w:val="004A6BD0"/>
    <w:rsid w:val="004A769F"/>
    <w:rsid w:val="004B5C7C"/>
    <w:rsid w:val="004B66AA"/>
    <w:rsid w:val="004C198F"/>
    <w:rsid w:val="004C3046"/>
    <w:rsid w:val="004C381D"/>
    <w:rsid w:val="004C4C5E"/>
    <w:rsid w:val="004C50DF"/>
    <w:rsid w:val="004C6E00"/>
    <w:rsid w:val="004C7BFF"/>
    <w:rsid w:val="004D0A41"/>
    <w:rsid w:val="004D0E4B"/>
    <w:rsid w:val="004D57B8"/>
    <w:rsid w:val="004D7082"/>
    <w:rsid w:val="004E0A0E"/>
    <w:rsid w:val="004E0C98"/>
    <w:rsid w:val="004E0FC6"/>
    <w:rsid w:val="004E212F"/>
    <w:rsid w:val="004E2575"/>
    <w:rsid w:val="004E2E43"/>
    <w:rsid w:val="004E3943"/>
    <w:rsid w:val="004E7562"/>
    <w:rsid w:val="004F0787"/>
    <w:rsid w:val="004F0880"/>
    <w:rsid w:val="004F0DE2"/>
    <w:rsid w:val="004F2F3C"/>
    <w:rsid w:val="004F3431"/>
    <w:rsid w:val="004F3DE4"/>
    <w:rsid w:val="004F45D6"/>
    <w:rsid w:val="004F47A1"/>
    <w:rsid w:val="004F60E2"/>
    <w:rsid w:val="004F6DC6"/>
    <w:rsid w:val="005002A5"/>
    <w:rsid w:val="00503989"/>
    <w:rsid w:val="00512313"/>
    <w:rsid w:val="00514080"/>
    <w:rsid w:val="00514860"/>
    <w:rsid w:val="005165F7"/>
    <w:rsid w:val="00517C85"/>
    <w:rsid w:val="00522992"/>
    <w:rsid w:val="005247FA"/>
    <w:rsid w:val="0052722A"/>
    <w:rsid w:val="005315F6"/>
    <w:rsid w:val="00531CF6"/>
    <w:rsid w:val="00532A53"/>
    <w:rsid w:val="00532FFD"/>
    <w:rsid w:val="00535515"/>
    <w:rsid w:val="00536F8C"/>
    <w:rsid w:val="00540D43"/>
    <w:rsid w:val="005414DD"/>
    <w:rsid w:val="005416EE"/>
    <w:rsid w:val="00542A4C"/>
    <w:rsid w:val="00546446"/>
    <w:rsid w:val="00547AD4"/>
    <w:rsid w:val="00551201"/>
    <w:rsid w:val="0055388A"/>
    <w:rsid w:val="00553A63"/>
    <w:rsid w:val="005545C2"/>
    <w:rsid w:val="005546E9"/>
    <w:rsid w:val="005556C3"/>
    <w:rsid w:val="00555E42"/>
    <w:rsid w:val="00563A94"/>
    <w:rsid w:val="005679A6"/>
    <w:rsid w:val="00571703"/>
    <w:rsid w:val="005722D0"/>
    <w:rsid w:val="0057365B"/>
    <w:rsid w:val="00574317"/>
    <w:rsid w:val="00574FE4"/>
    <w:rsid w:val="00575A82"/>
    <w:rsid w:val="005862B8"/>
    <w:rsid w:val="005865A8"/>
    <w:rsid w:val="00597579"/>
    <w:rsid w:val="005A1D9B"/>
    <w:rsid w:val="005A31DF"/>
    <w:rsid w:val="005B19CB"/>
    <w:rsid w:val="005B255E"/>
    <w:rsid w:val="005B4F00"/>
    <w:rsid w:val="005B5E2A"/>
    <w:rsid w:val="005B6AFC"/>
    <w:rsid w:val="005B7C87"/>
    <w:rsid w:val="005C1FE0"/>
    <w:rsid w:val="005C20F7"/>
    <w:rsid w:val="005C309D"/>
    <w:rsid w:val="005C3189"/>
    <w:rsid w:val="005C3834"/>
    <w:rsid w:val="005C3C85"/>
    <w:rsid w:val="005C4E50"/>
    <w:rsid w:val="005C6174"/>
    <w:rsid w:val="005D0B21"/>
    <w:rsid w:val="005D0FD9"/>
    <w:rsid w:val="005D1D96"/>
    <w:rsid w:val="005D6439"/>
    <w:rsid w:val="005D67B6"/>
    <w:rsid w:val="005D742C"/>
    <w:rsid w:val="005E3A3F"/>
    <w:rsid w:val="005F06A9"/>
    <w:rsid w:val="005F1296"/>
    <w:rsid w:val="005F3912"/>
    <w:rsid w:val="005F5465"/>
    <w:rsid w:val="005F6BD8"/>
    <w:rsid w:val="005F6F62"/>
    <w:rsid w:val="00603998"/>
    <w:rsid w:val="0060403F"/>
    <w:rsid w:val="006054F1"/>
    <w:rsid w:val="00605743"/>
    <w:rsid w:val="00606005"/>
    <w:rsid w:val="006073A1"/>
    <w:rsid w:val="00607DE9"/>
    <w:rsid w:val="00611637"/>
    <w:rsid w:val="00611B03"/>
    <w:rsid w:val="00612C19"/>
    <w:rsid w:val="00615692"/>
    <w:rsid w:val="006170E7"/>
    <w:rsid w:val="00622395"/>
    <w:rsid w:val="00623F85"/>
    <w:rsid w:val="00624F73"/>
    <w:rsid w:val="00627123"/>
    <w:rsid w:val="00632730"/>
    <w:rsid w:val="006352C0"/>
    <w:rsid w:val="00640A37"/>
    <w:rsid w:val="0064120E"/>
    <w:rsid w:val="00642292"/>
    <w:rsid w:val="0064273C"/>
    <w:rsid w:val="006430B7"/>
    <w:rsid w:val="00647003"/>
    <w:rsid w:val="00650F36"/>
    <w:rsid w:val="00651707"/>
    <w:rsid w:val="00657829"/>
    <w:rsid w:val="0066111A"/>
    <w:rsid w:val="006638AC"/>
    <w:rsid w:val="0066513A"/>
    <w:rsid w:val="00666830"/>
    <w:rsid w:val="006704AC"/>
    <w:rsid w:val="00671621"/>
    <w:rsid w:val="00672BC6"/>
    <w:rsid w:val="00675334"/>
    <w:rsid w:val="00676A42"/>
    <w:rsid w:val="00680CC3"/>
    <w:rsid w:val="006812C5"/>
    <w:rsid w:val="006854C0"/>
    <w:rsid w:val="00692414"/>
    <w:rsid w:val="00694B37"/>
    <w:rsid w:val="00695E58"/>
    <w:rsid w:val="006967C4"/>
    <w:rsid w:val="00697A7C"/>
    <w:rsid w:val="00697C80"/>
    <w:rsid w:val="00697EA9"/>
    <w:rsid w:val="006A1076"/>
    <w:rsid w:val="006A20A5"/>
    <w:rsid w:val="006A2FB5"/>
    <w:rsid w:val="006A5AC0"/>
    <w:rsid w:val="006A675B"/>
    <w:rsid w:val="006A6DD3"/>
    <w:rsid w:val="006A7416"/>
    <w:rsid w:val="006B0913"/>
    <w:rsid w:val="006B332A"/>
    <w:rsid w:val="006B5258"/>
    <w:rsid w:val="006B5419"/>
    <w:rsid w:val="006B5F09"/>
    <w:rsid w:val="006B6A2B"/>
    <w:rsid w:val="006B736E"/>
    <w:rsid w:val="006C2E2B"/>
    <w:rsid w:val="006C527C"/>
    <w:rsid w:val="006D3A9C"/>
    <w:rsid w:val="006D5D56"/>
    <w:rsid w:val="006E0C15"/>
    <w:rsid w:val="006E12E8"/>
    <w:rsid w:val="006E316F"/>
    <w:rsid w:val="006F430A"/>
    <w:rsid w:val="006F4633"/>
    <w:rsid w:val="006F7A21"/>
    <w:rsid w:val="007002DB"/>
    <w:rsid w:val="007012F8"/>
    <w:rsid w:val="00703EF0"/>
    <w:rsid w:val="00707968"/>
    <w:rsid w:val="00711370"/>
    <w:rsid w:val="00715E9A"/>
    <w:rsid w:val="00717B05"/>
    <w:rsid w:val="00720CF1"/>
    <w:rsid w:val="00721531"/>
    <w:rsid w:val="007235E2"/>
    <w:rsid w:val="0072414E"/>
    <w:rsid w:val="007253B4"/>
    <w:rsid w:val="007253B7"/>
    <w:rsid w:val="00726F92"/>
    <w:rsid w:val="00730CF4"/>
    <w:rsid w:val="00731C41"/>
    <w:rsid w:val="00732151"/>
    <w:rsid w:val="007322C3"/>
    <w:rsid w:val="00733743"/>
    <w:rsid w:val="00734E11"/>
    <w:rsid w:val="007352AC"/>
    <w:rsid w:val="00735322"/>
    <w:rsid w:val="00735FF9"/>
    <w:rsid w:val="00744B9B"/>
    <w:rsid w:val="00746A5B"/>
    <w:rsid w:val="00751569"/>
    <w:rsid w:val="00752F39"/>
    <w:rsid w:val="00753E65"/>
    <w:rsid w:val="00754FC5"/>
    <w:rsid w:val="00755048"/>
    <w:rsid w:val="007566B5"/>
    <w:rsid w:val="00756C14"/>
    <w:rsid w:val="00756ED0"/>
    <w:rsid w:val="007577E4"/>
    <w:rsid w:val="00757CFB"/>
    <w:rsid w:val="00760ECD"/>
    <w:rsid w:val="007614C4"/>
    <w:rsid w:val="00765800"/>
    <w:rsid w:val="00765C26"/>
    <w:rsid w:val="0077115E"/>
    <w:rsid w:val="007716EE"/>
    <w:rsid w:val="00771AA9"/>
    <w:rsid w:val="00772653"/>
    <w:rsid w:val="007737D8"/>
    <w:rsid w:val="00780DC4"/>
    <w:rsid w:val="007817AA"/>
    <w:rsid w:val="00785726"/>
    <w:rsid w:val="0078710A"/>
    <w:rsid w:val="007878C5"/>
    <w:rsid w:val="00791A80"/>
    <w:rsid w:val="00792A92"/>
    <w:rsid w:val="00794169"/>
    <w:rsid w:val="00794689"/>
    <w:rsid w:val="007951BA"/>
    <w:rsid w:val="007963D1"/>
    <w:rsid w:val="007A513D"/>
    <w:rsid w:val="007A556C"/>
    <w:rsid w:val="007A725A"/>
    <w:rsid w:val="007A731B"/>
    <w:rsid w:val="007B0312"/>
    <w:rsid w:val="007B2751"/>
    <w:rsid w:val="007B3B25"/>
    <w:rsid w:val="007B5998"/>
    <w:rsid w:val="007B6076"/>
    <w:rsid w:val="007C1AC3"/>
    <w:rsid w:val="007C471A"/>
    <w:rsid w:val="007C60D2"/>
    <w:rsid w:val="007C6BCA"/>
    <w:rsid w:val="007C7719"/>
    <w:rsid w:val="007D0CE0"/>
    <w:rsid w:val="007D3DB7"/>
    <w:rsid w:val="007D51F3"/>
    <w:rsid w:val="007D5F65"/>
    <w:rsid w:val="007D680D"/>
    <w:rsid w:val="007E0324"/>
    <w:rsid w:val="007E1114"/>
    <w:rsid w:val="007E53F5"/>
    <w:rsid w:val="007F4804"/>
    <w:rsid w:val="007F4D11"/>
    <w:rsid w:val="007F5BC8"/>
    <w:rsid w:val="007F7A1B"/>
    <w:rsid w:val="00800B6B"/>
    <w:rsid w:val="00800EF3"/>
    <w:rsid w:val="00802667"/>
    <w:rsid w:val="00805A91"/>
    <w:rsid w:val="008107F9"/>
    <w:rsid w:val="0081135B"/>
    <w:rsid w:val="0081399F"/>
    <w:rsid w:val="0081575D"/>
    <w:rsid w:val="008161CD"/>
    <w:rsid w:val="0081681B"/>
    <w:rsid w:val="00816DDB"/>
    <w:rsid w:val="00817634"/>
    <w:rsid w:val="00817D11"/>
    <w:rsid w:val="00817F71"/>
    <w:rsid w:val="00821EFA"/>
    <w:rsid w:val="008303EF"/>
    <w:rsid w:val="00830A3A"/>
    <w:rsid w:val="00833A35"/>
    <w:rsid w:val="008344D3"/>
    <w:rsid w:val="0083484F"/>
    <w:rsid w:val="00834A99"/>
    <w:rsid w:val="0084076A"/>
    <w:rsid w:val="00843382"/>
    <w:rsid w:val="008443DD"/>
    <w:rsid w:val="008450DA"/>
    <w:rsid w:val="00846BC7"/>
    <w:rsid w:val="00846C76"/>
    <w:rsid w:val="00855452"/>
    <w:rsid w:val="00855519"/>
    <w:rsid w:val="00860BB5"/>
    <w:rsid w:val="00860CDD"/>
    <w:rsid w:val="008612E6"/>
    <w:rsid w:val="00863119"/>
    <w:rsid w:val="00863155"/>
    <w:rsid w:val="008665C7"/>
    <w:rsid w:val="00867834"/>
    <w:rsid w:val="00867879"/>
    <w:rsid w:val="0087383E"/>
    <w:rsid w:val="00884DF6"/>
    <w:rsid w:val="008858C6"/>
    <w:rsid w:val="00886E02"/>
    <w:rsid w:val="008873CF"/>
    <w:rsid w:val="0089288F"/>
    <w:rsid w:val="008930D3"/>
    <w:rsid w:val="008935E6"/>
    <w:rsid w:val="0089397F"/>
    <w:rsid w:val="00896C20"/>
    <w:rsid w:val="0089777A"/>
    <w:rsid w:val="008A0EF6"/>
    <w:rsid w:val="008A0FE3"/>
    <w:rsid w:val="008A3BB0"/>
    <w:rsid w:val="008A58FF"/>
    <w:rsid w:val="008B117A"/>
    <w:rsid w:val="008B4096"/>
    <w:rsid w:val="008C0116"/>
    <w:rsid w:val="008C0221"/>
    <w:rsid w:val="008C36BD"/>
    <w:rsid w:val="008C3788"/>
    <w:rsid w:val="008C3809"/>
    <w:rsid w:val="008C69B7"/>
    <w:rsid w:val="008C6FF6"/>
    <w:rsid w:val="008C7190"/>
    <w:rsid w:val="008D0DB8"/>
    <w:rsid w:val="008D19EF"/>
    <w:rsid w:val="008D1D70"/>
    <w:rsid w:val="008D2C22"/>
    <w:rsid w:val="008D34DA"/>
    <w:rsid w:val="008D39A2"/>
    <w:rsid w:val="008D3C16"/>
    <w:rsid w:val="008D5FD4"/>
    <w:rsid w:val="008E0524"/>
    <w:rsid w:val="008E164D"/>
    <w:rsid w:val="008E1AEB"/>
    <w:rsid w:val="008E32B7"/>
    <w:rsid w:val="008E5B70"/>
    <w:rsid w:val="008F054F"/>
    <w:rsid w:val="008F0B03"/>
    <w:rsid w:val="008F44EB"/>
    <w:rsid w:val="008F691A"/>
    <w:rsid w:val="008F773A"/>
    <w:rsid w:val="0090458B"/>
    <w:rsid w:val="00907AFA"/>
    <w:rsid w:val="009116DC"/>
    <w:rsid w:val="00913A1E"/>
    <w:rsid w:val="00913AE0"/>
    <w:rsid w:val="00917D16"/>
    <w:rsid w:val="00921A0F"/>
    <w:rsid w:val="0092239B"/>
    <w:rsid w:val="00922547"/>
    <w:rsid w:val="00923900"/>
    <w:rsid w:val="009255C5"/>
    <w:rsid w:val="00925E9F"/>
    <w:rsid w:val="009267D3"/>
    <w:rsid w:val="00926D78"/>
    <w:rsid w:val="00930E04"/>
    <w:rsid w:val="00933702"/>
    <w:rsid w:val="00936336"/>
    <w:rsid w:val="00936FA5"/>
    <w:rsid w:val="00937682"/>
    <w:rsid w:val="00937DAA"/>
    <w:rsid w:val="00941115"/>
    <w:rsid w:val="00942AA9"/>
    <w:rsid w:val="00945FD2"/>
    <w:rsid w:val="0094669F"/>
    <w:rsid w:val="00946DF8"/>
    <w:rsid w:val="00950CAA"/>
    <w:rsid w:val="00954819"/>
    <w:rsid w:val="00955C88"/>
    <w:rsid w:val="00956AF0"/>
    <w:rsid w:val="0096018C"/>
    <w:rsid w:val="00961DB5"/>
    <w:rsid w:val="00962A1D"/>
    <w:rsid w:val="00965563"/>
    <w:rsid w:val="00965A91"/>
    <w:rsid w:val="009679A7"/>
    <w:rsid w:val="00971C5D"/>
    <w:rsid w:val="00972991"/>
    <w:rsid w:val="00972E84"/>
    <w:rsid w:val="00972EBA"/>
    <w:rsid w:val="00973E25"/>
    <w:rsid w:val="00976949"/>
    <w:rsid w:val="00976CAC"/>
    <w:rsid w:val="00976D6E"/>
    <w:rsid w:val="009779B4"/>
    <w:rsid w:val="00977ADF"/>
    <w:rsid w:val="00977BE3"/>
    <w:rsid w:val="00981B2A"/>
    <w:rsid w:val="009836D7"/>
    <w:rsid w:val="00983A0A"/>
    <w:rsid w:val="00985778"/>
    <w:rsid w:val="0098697C"/>
    <w:rsid w:val="00987519"/>
    <w:rsid w:val="009878FE"/>
    <w:rsid w:val="00987C29"/>
    <w:rsid w:val="00990037"/>
    <w:rsid w:val="00994595"/>
    <w:rsid w:val="009963A0"/>
    <w:rsid w:val="00996F6D"/>
    <w:rsid w:val="009A06C5"/>
    <w:rsid w:val="009A0E6D"/>
    <w:rsid w:val="009A1A23"/>
    <w:rsid w:val="009A2FCD"/>
    <w:rsid w:val="009A3EA0"/>
    <w:rsid w:val="009A4EDA"/>
    <w:rsid w:val="009A5E13"/>
    <w:rsid w:val="009A6798"/>
    <w:rsid w:val="009B2256"/>
    <w:rsid w:val="009B2661"/>
    <w:rsid w:val="009B2C8D"/>
    <w:rsid w:val="009B2C9B"/>
    <w:rsid w:val="009B2D6A"/>
    <w:rsid w:val="009B5F2B"/>
    <w:rsid w:val="009B62A6"/>
    <w:rsid w:val="009C3325"/>
    <w:rsid w:val="009C5953"/>
    <w:rsid w:val="009C7BEA"/>
    <w:rsid w:val="009D0330"/>
    <w:rsid w:val="009D1C90"/>
    <w:rsid w:val="009D2360"/>
    <w:rsid w:val="009D3938"/>
    <w:rsid w:val="009D4C16"/>
    <w:rsid w:val="009D5DFA"/>
    <w:rsid w:val="009D5EFB"/>
    <w:rsid w:val="009D6009"/>
    <w:rsid w:val="009D799C"/>
    <w:rsid w:val="009E0AB7"/>
    <w:rsid w:val="009E1540"/>
    <w:rsid w:val="009E3BF3"/>
    <w:rsid w:val="009E49CC"/>
    <w:rsid w:val="009E4C73"/>
    <w:rsid w:val="009F5153"/>
    <w:rsid w:val="009F5585"/>
    <w:rsid w:val="00A0030A"/>
    <w:rsid w:val="00A01F20"/>
    <w:rsid w:val="00A07427"/>
    <w:rsid w:val="00A11944"/>
    <w:rsid w:val="00A13D37"/>
    <w:rsid w:val="00A14CA5"/>
    <w:rsid w:val="00A14FCB"/>
    <w:rsid w:val="00A155F1"/>
    <w:rsid w:val="00A210B1"/>
    <w:rsid w:val="00A24539"/>
    <w:rsid w:val="00A262B9"/>
    <w:rsid w:val="00A26AD9"/>
    <w:rsid w:val="00A30F76"/>
    <w:rsid w:val="00A33C2C"/>
    <w:rsid w:val="00A41709"/>
    <w:rsid w:val="00A4325C"/>
    <w:rsid w:val="00A50A9D"/>
    <w:rsid w:val="00A535EF"/>
    <w:rsid w:val="00A537E6"/>
    <w:rsid w:val="00A539FF"/>
    <w:rsid w:val="00A53CE1"/>
    <w:rsid w:val="00A547FF"/>
    <w:rsid w:val="00A548C8"/>
    <w:rsid w:val="00A54EE5"/>
    <w:rsid w:val="00A61531"/>
    <w:rsid w:val="00A73C34"/>
    <w:rsid w:val="00A7416E"/>
    <w:rsid w:val="00A76A60"/>
    <w:rsid w:val="00A80430"/>
    <w:rsid w:val="00A81228"/>
    <w:rsid w:val="00A81E0B"/>
    <w:rsid w:val="00A83C85"/>
    <w:rsid w:val="00A8569C"/>
    <w:rsid w:val="00A87F35"/>
    <w:rsid w:val="00A90DE7"/>
    <w:rsid w:val="00A90ED4"/>
    <w:rsid w:val="00A927C6"/>
    <w:rsid w:val="00A9338B"/>
    <w:rsid w:val="00A95B8D"/>
    <w:rsid w:val="00A96F23"/>
    <w:rsid w:val="00A975AD"/>
    <w:rsid w:val="00AA0404"/>
    <w:rsid w:val="00AA4C05"/>
    <w:rsid w:val="00AB0290"/>
    <w:rsid w:val="00AB3AF8"/>
    <w:rsid w:val="00AB6673"/>
    <w:rsid w:val="00AB6AC7"/>
    <w:rsid w:val="00AC0B7C"/>
    <w:rsid w:val="00AC2B3F"/>
    <w:rsid w:val="00AC6C36"/>
    <w:rsid w:val="00AD0A23"/>
    <w:rsid w:val="00AD105D"/>
    <w:rsid w:val="00AD37F2"/>
    <w:rsid w:val="00AD7312"/>
    <w:rsid w:val="00AD73E3"/>
    <w:rsid w:val="00AD73E5"/>
    <w:rsid w:val="00AE1057"/>
    <w:rsid w:val="00AE1D1B"/>
    <w:rsid w:val="00AE42EE"/>
    <w:rsid w:val="00AE7FB3"/>
    <w:rsid w:val="00AF02A1"/>
    <w:rsid w:val="00AF16D5"/>
    <w:rsid w:val="00AF1F37"/>
    <w:rsid w:val="00AF4C9E"/>
    <w:rsid w:val="00AF62F3"/>
    <w:rsid w:val="00B033BC"/>
    <w:rsid w:val="00B04110"/>
    <w:rsid w:val="00B051BA"/>
    <w:rsid w:val="00B055DE"/>
    <w:rsid w:val="00B130B9"/>
    <w:rsid w:val="00B1473A"/>
    <w:rsid w:val="00B15D3A"/>
    <w:rsid w:val="00B16A88"/>
    <w:rsid w:val="00B16E78"/>
    <w:rsid w:val="00B23348"/>
    <w:rsid w:val="00B23AE3"/>
    <w:rsid w:val="00B25F77"/>
    <w:rsid w:val="00B4366C"/>
    <w:rsid w:val="00B44EC4"/>
    <w:rsid w:val="00B4610F"/>
    <w:rsid w:val="00B52411"/>
    <w:rsid w:val="00B53F63"/>
    <w:rsid w:val="00B54CDD"/>
    <w:rsid w:val="00B550BF"/>
    <w:rsid w:val="00B55FA2"/>
    <w:rsid w:val="00B563CF"/>
    <w:rsid w:val="00B63CC9"/>
    <w:rsid w:val="00B65CE4"/>
    <w:rsid w:val="00B67D0B"/>
    <w:rsid w:val="00B70134"/>
    <w:rsid w:val="00B70DAE"/>
    <w:rsid w:val="00B73371"/>
    <w:rsid w:val="00B75E40"/>
    <w:rsid w:val="00B77C03"/>
    <w:rsid w:val="00B80788"/>
    <w:rsid w:val="00B84CE8"/>
    <w:rsid w:val="00B85577"/>
    <w:rsid w:val="00B86F10"/>
    <w:rsid w:val="00B94D66"/>
    <w:rsid w:val="00B9511B"/>
    <w:rsid w:val="00B95D01"/>
    <w:rsid w:val="00B96C57"/>
    <w:rsid w:val="00B9747A"/>
    <w:rsid w:val="00B979D5"/>
    <w:rsid w:val="00BA3E13"/>
    <w:rsid w:val="00BA4641"/>
    <w:rsid w:val="00BA5861"/>
    <w:rsid w:val="00BA68D3"/>
    <w:rsid w:val="00BB0189"/>
    <w:rsid w:val="00BB1CEA"/>
    <w:rsid w:val="00BB4159"/>
    <w:rsid w:val="00BB7431"/>
    <w:rsid w:val="00BB7C13"/>
    <w:rsid w:val="00BC072B"/>
    <w:rsid w:val="00BC35F7"/>
    <w:rsid w:val="00BC5FA8"/>
    <w:rsid w:val="00BD01D8"/>
    <w:rsid w:val="00BD10DA"/>
    <w:rsid w:val="00BD217A"/>
    <w:rsid w:val="00BD2401"/>
    <w:rsid w:val="00BD33DB"/>
    <w:rsid w:val="00BD3A5F"/>
    <w:rsid w:val="00BE154F"/>
    <w:rsid w:val="00BE19F4"/>
    <w:rsid w:val="00BE2858"/>
    <w:rsid w:val="00BE2FB7"/>
    <w:rsid w:val="00BE33CF"/>
    <w:rsid w:val="00BF14E7"/>
    <w:rsid w:val="00BF32E2"/>
    <w:rsid w:val="00BF3D33"/>
    <w:rsid w:val="00BF401B"/>
    <w:rsid w:val="00BF633F"/>
    <w:rsid w:val="00BF64AD"/>
    <w:rsid w:val="00C00020"/>
    <w:rsid w:val="00C012D2"/>
    <w:rsid w:val="00C0343D"/>
    <w:rsid w:val="00C03984"/>
    <w:rsid w:val="00C04A8D"/>
    <w:rsid w:val="00C1146F"/>
    <w:rsid w:val="00C1363A"/>
    <w:rsid w:val="00C14AE5"/>
    <w:rsid w:val="00C163E8"/>
    <w:rsid w:val="00C21588"/>
    <w:rsid w:val="00C222B3"/>
    <w:rsid w:val="00C23F60"/>
    <w:rsid w:val="00C312FC"/>
    <w:rsid w:val="00C3208C"/>
    <w:rsid w:val="00C33F22"/>
    <w:rsid w:val="00C3669A"/>
    <w:rsid w:val="00C370A4"/>
    <w:rsid w:val="00C4065B"/>
    <w:rsid w:val="00C41CC8"/>
    <w:rsid w:val="00C4291D"/>
    <w:rsid w:val="00C435BB"/>
    <w:rsid w:val="00C4639C"/>
    <w:rsid w:val="00C47015"/>
    <w:rsid w:val="00C47A52"/>
    <w:rsid w:val="00C5011C"/>
    <w:rsid w:val="00C52091"/>
    <w:rsid w:val="00C5350B"/>
    <w:rsid w:val="00C54946"/>
    <w:rsid w:val="00C549A4"/>
    <w:rsid w:val="00C54B61"/>
    <w:rsid w:val="00C552B2"/>
    <w:rsid w:val="00C5562F"/>
    <w:rsid w:val="00C55F3B"/>
    <w:rsid w:val="00C57E25"/>
    <w:rsid w:val="00C60F03"/>
    <w:rsid w:val="00C610AC"/>
    <w:rsid w:val="00C621E3"/>
    <w:rsid w:val="00C62BEF"/>
    <w:rsid w:val="00C633C5"/>
    <w:rsid w:val="00C763CB"/>
    <w:rsid w:val="00C778E5"/>
    <w:rsid w:val="00C80BE6"/>
    <w:rsid w:val="00C84A6A"/>
    <w:rsid w:val="00C858C4"/>
    <w:rsid w:val="00C86D7F"/>
    <w:rsid w:val="00C86E31"/>
    <w:rsid w:val="00C86E66"/>
    <w:rsid w:val="00C87E35"/>
    <w:rsid w:val="00C95D6E"/>
    <w:rsid w:val="00C96CE4"/>
    <w:rsid w:val="00C97827"/>
    <w:rsid w:val="00C97D34"/>
    <w:rsid w:val="00CA5D75"/>
    <w:rsid w:val="00CA7E11"/>
    <w:rsid w:val="00CB0163"/>
    <w:rsid w:val="00CB1569"/>
    <w:rsid w:val="00CB25A4"/>
    <w:rsid w:val="00CB2B70"/>
    <w:rsid w:val="00CB3205"/>
    <w:rsid w:val="00CB38FE"/>
    <w:rsid w:val="00CB417B"/>
    <w:rsid w:val="00CB65BA"/>
    <w:rsid w:val="00CB6B1B"/>
    <w:rsid w:val="00CC0696"/>
    <w:rsid w:val="00CC0938"/>
    <w:rsid w:val="00CC406E"/>
    <w:rsid w:val="00CC451F"/>
    <w:rsid w:val="00CC487B"/>
    <w:rsid w:val="00CC6815"/>
    <w:rsid w:val="00CC6DB7"/>
    <w:rsid w:val="00CC735A"/>
    <w:rsid w:val="00CD1CB4"/>
    <w:rsid w:val="00CD3011"/>
    <w:rsid w:val="00CD3951"/>
    <w:rsid w:val="00CD426A"/>
    <w:rsid w:val="00CD57C5"/>
    <w:rsid w:val="00CD7BB0"/>
    <w:rsid w:val="00CE1FE2"/>
    <w:rsid w:val="00CE2933"/>
    <w:rsid w:val="00CE2F98"/>
    <w:rsid w:val="00CE6EDE"/>
    <w:rsid w:val="00CE7E30"/>
    <w:rsid w:val="00CF32F8"/>
    <w:rsid w:val="00CF4329"/>
    <w:rsid w:val="00CF67D2"/>
    <w:rsid w:val="00D00378"/>
    <w:rsid w:val="00D007BE"/>
    <w:rsid w:val="00D042CC"/>
    <w:rsid w:val="00D04887"/>
    <w:rsid w:val="00D058D6"/>
    <w:rsid w:val="00D063B8"/>
    <w:rsid w:val="00D06B4C"/>
    <w:rsid w:val="00D15FE2"/>
    <w:rsid w:val="00D216F2"/>
    <w:rsid w:val="00D2202C"/>
    <w:rsid w:val="00D22D5B"/>
    <w:rsid w:val="00D260B9"/>
    <w:rsid w:val="00D26300"/>
    <w:rsid w:val="00D26A62"/>
    <w:rsid w:val="00D27A51"/>
    <w:rsid w:val="00D3057B"/>
    <w:rsid w:val="00D30D61"/>
    <w:rsid w:val="00D31D4B"/>
    <w:rsid w:val="00D3257A"/>
    <w:rsid w:val="00D32EBF"/>
    <w:rsid w:val="00D33F53"/>
    <w:rsid w:val="00D35189"/>
    <w:rsid w:val="00D40D02"/>
    <w:rsid w:val="00D422FF"/>
    <w:rsid w:val="00D4252C"/>
    <w:rsid w:val="00D4623E"/>
    <w:rsid w:val="00D5580A"/>
    <w:rsid w:val="00D6257E"/>
    <w:rsid w:val="00D657DB"/>
    <w:rsid w:val="00D67246"/>
    <w:rsid w:val="00D713F2"/>
    <w:rsid w:val="00D72072"/>
    <w:rsid w:val="00D7461C"/>
    <w:rsid w:val="00D761B7"/>
    <w:rsid w:val="00D775A2"/>
    <w:rsid w:val="00D82857"/>
    <w:rsid w:val="00D82F5A"/>
    <w:rsid w:val="00D833E5"/>
    <w:rsid w:val="00D85AB1"/>
    <w:rsid w:val="00D8696A"/>
    <w:rsid w:val="00D92161"/>
    <w:rsid w:val="00D92ADF"/>
    <w:rsid w:val="00D93E2C"/>
    <w:rsid w:val="00D95B29"/>
    <w:rsid w:val="00D95C29"/>
    <w:rsid w:val="00D96E58"/>
    <w:rsid w:val="00D97DF9"/>
    <w:rsid w:val="00DA4DCC"/>
    <w:rsid w:val="00DA6790"/>
    <w:rsid w:val="00DB092B"/>
    <w:rsid w:val="00DB24C2"/>
    <w:rsid w:val="00DB316F"/>
    <w:rsid w:val="00DB7C30"/>
    <w:rsid w:val="00DC5220"/>
    <w:rsid w:val="00DC6777"/>
    <w:rsid w:val="00DD207F"/>
    <w:rsid w:val="00DD56D8"/>
    <w:rsid w:val="00DD78CC"/>
    <w:rsid w:val="00DD7D48"/>
    <w:rsid w:val="00DE0AED"/>
    <w:rsid w:val="00DE29FE"/>
    <w:rsid w:val="00DE4367"/>
    <w:rsid w:val="00DE4376"/>
    <w:rsid w:val="00DE46B1"/>
    <w:rsid w:val="00DE6B40"/>
    <w:rsid w:val="00DF08CF"/>
    <w:rsid w:val="00DF1D19"/>
    <w:rsid w:val="00DF1EE2"/>
    <w:rsid w:val="00DF5C0B"/>
    <w:rsid w:val="00DF74F5"/>
    <w:rsid w:val="00E03BDF"/>
    <w:rsid w:val="00E04F18"/>
    <w:rsid w:val="00E05567"/>
    <w:rsid w:val="00E06263"/>
    <w:rsid w:val="00E06DC1"/>
    <w:rsid w:val="00E07878"/>
    <w:rsid w:val="00E10933"/>
    <w:rsid w:val="00E11053"/>
    <w:rsid w:val="00E13996"/>
    <w:rsid w:val="00E148AA"/>
    <w:rsid w:val="00E16339"/>
    <w:rsid w:val="00E176D5"/>
    <w:rsid w:val="00E200EB"/>
    <w:rsid w:val="00E24631"/>
    <w:rsid w:val="00E30789"/>
    <w:rsid w:val="00E30A88"/>
    <w:rsid w:val="00E33CE9"/>
    <w:rsid w:val="00E346AB"/>
    <w:rsid w:val="00E36963"/>
    <w:rsid w:val="00E41318"/>
    <w:rsid w:val="00E4532C"/>
    <w:rsid w:val="00E46407"/>
    <w:rsid w:val="00E47C80"/>
    <w:rsid w:val="00E507E9"/>
    <w:rsid w:val="00E50F86"/>
    <w:rsid w:val="00E52742"/>
    <w:rsid w:val="00E527B5"/>
    <w:rsid w:val="00E55C4D"/>
    <w:rsid w:val="00E55F04"/>
    <w:rsid w:val="00E65031"/>
    <w:rsid w:val="00E7083C"/>
    <w:rsid w:val="00E70D61"/>
    <w:rsid w:val="00E73E2B"/>
    <w:rsid w:val="00E74014"/>
    <w:rsid w:val="00E740AA"/>
    <w:rsid w:val="00E744F9"/>
    <w:rsid w:val="00E75BF6"/>
    <w:rsid w:val="00E77253"/>
    <w:rsid w:val="00E81103"/>
    <w:rsid w:val="00E848F9"/>
    <w:rsid w:val="00E85887"/>
    <w:rsid w:val="00E86146"/>
    <w:rsid w:val="00E86766"/>
    <w:rsid w:val="00E91324"/>
    <w:rsid w:val="00E952E4"/>
    <w:rsid w:val="00E977A9"/>
    <w:rsid w:val="00EA0191"/>
    <w:rsid w:val="00EA0C2D"/>
    <w:rsid w:val="00EA3343"/>
    <w:rsid w:val="00EA43DB"/>
    <w:rsid w:val="00EA62B8"/>
    <w:rsid w:val="00EA66C1"/>
    <w:rsid w:val="00EA68C7"/>
    <w:rsid w:val="00EA7177"/>
    <w:rsid w:val="00EB0EC8"/>
    <w:rsid w:val="00EB5B13"/>
    <w:rsid w:val="00EC23CB"/>
    <w:rsid w:val="00EC29B0"/>
    <w:rsid w:val="00EC486C"/>
    <w:rsid w:val="00EC4BC2"/>
    <w:rsid w:val="00EC5C7A"/>
    <w:rsid w:val="00EC5D74"/>
    <w:rsid w:val="00ED2741"/>
    <w:rsid w:val="00ED2DDE"/>
    <w:rsid w:val="00ED5EC3"/>
    <w:rsid w:val="00ED666C"/>
    <w:rsid w:val="00ED71AE"/>
    <w:rsid w:val="00ED71D2"/>
    <w:rsid w:val="00EE033A"/>
    <w:rsid w:val="00EE08B5"/>
    <w:rsid w:val="00EE3793"/>
    <w:rsid w:val="00EE39DE"/>
    <w:rsid w:val="00EE4639"/>
    <w:rsid w:val="00EF3EC8"/>
    <w:rsid w:val="00EF4908"/>
    <w:rsid w:val="00F00C08"/>
    <w:rsid w:val="00F011F3"/>
    <w:rsid w:val="00F024E0"/>
    <w:rsid w:val="00F03E71"/>
    <w:rsid w:val="00F04479"/>
    <w:rsid w:val="00F075D4"/>
    <w:rsid w:val="00F07A77"/>
    <w:rsid w:val="00F12640"/>
    <w:rsid w:val="00F23AEA"/>
    <w:rsid w:val="00F247A5"/>
    <w:rsid w:val="00F24C90"/>
    <w:rsid w:val="00F30AEF"/>
    <w:rsid w:val="00F31F8B"/>
    <w:rsid w:val="00F333B1"/>
    <w:rsid w:val="00F33803"/>
    <w:rsid w:val="00F33AD7"/>
    <w:rsid w:val="00F34C41"/>
    <w:rsid w:val="00F35775"/>
    <w:rsid w:val="00F36F4B"/>
    <w:rsid w:val="00F464E7"/>
    <w:rsid w:val="00F533E8"/>
    <w:rsid w:val="00F54E0E"/>
    <w:rsid w:val="00F563F0"/>
    <w:rsid w:val="00F564CD"/>
    <w:rsid w:val="00F60CB9"/>
    <w:rsid w:val="00F60D48"/>
    <w:rsid w:val="00F61A75"/>
    <w:rsid w:val="00F620F2"/>
    <w:rsid w:val="00F6698C"/>
    <w:rsid w:val="00F66C93"/>
    <w:rsid w:val="00F705AF"/>
    <w:rsid w:val="00F715BB"/>
    <w:rsid w:val="00F71B21"/>
    <w:rsid w:val="00F72F11"/>
    <w:rsid w:val="00F748A4"/>
    <w:rsid w:val="00F77251"/>
    <w:rsid w:val="00F86200"/>
    <w:rsid w:val="00F86C6A"/>
    <w:rsid w:val="00F87CD7"/>
    <w:rsid w:val="00F95884"/>
    <w:rsid w:val="00F96E43"/>
    <w:rsid w:val="00FA0E11"/>
    <w:rsid w:val="00FA177A"/>
    <w:rsid w:val="00FA18DF"/>
    <w:rsid w:val="00FA3909"/>
    <w:rsid w:val="00FA607E"/>
    <w:rsid w:val="00FA63F9"/>
    <w:rsid w:val="00FA6BE1"/>
    <w:rsid w:val="00FA6CD4"/>
    <w:rsid w:val="00FA73CD"/>
    <w:rsid w:val="00FB0327"/>
    <w:rsid w:val="00FB1D62"/>
    <w:rsid w:val="00FB4396"/>
    <w:rsid w:val="00FB6696"/>
    <w:rsid w:val="00FB6945"/>
    <w:rsid w:val="00FB69A9"/>
    <w:rsid w:val="00FC0139"/>
    <w:rsid w:val="00FC0144"/>
    <w:rsid w:val="00FC5EBE"/>
    <w:rsid w:val="00FD399E"/>
    <w:rsid w:val="00FD54F1"/>
    <w:rsid w:val="00FD67D1"/>
    <w:rsid w:val="00FE0780"/>
    <w:rsid w:val="00FE5A36"/>
    <w:rsid w:val="00FE61B7"/>
    <w:rsid w:val="00FE6AB0"/>
    <w:rsid w:val="00FE7D48"/>
    <w:rsid w:val="00FF1C4E"/>
    <w:rsid w:val="00FF7032"/>
    <w:rsid w:val="080261CD"/>
    <w:rsid w:val="0873590D"/>
    <w:rsid w:val="1A11376D"/>
    <w:rsid w:val="1B5C13CB"/>
    <w:rsid w:val="272346D4"/>
    <w:rsid w:val="2C4A37F2"/>
    <w:rsid w:val="31EE9434"/>
    <w:rsid w:val="38A4AE90"/>
    <w:rsid w:val="3CB1F1BA"/>
    <w:rsid w:val="4488F168"/>
    <w:rsid w:val="47BE02BD"/>
    <w:rsid w:val="54C3E4D0"/>
    <w:rsid w:val="55B2C876"/>
    <w:rsid w:val="55C74A23"/>
    <w:rsid w:val="58A86F24"/>
    <w:rsid w:val="5BA9AE65"/>
    <w:rsid w:val="690DD6D3"/>
    <w:rsid w:val="6F5B8576"/>
    <w:rsid w:val="799043A4"/>
    <w:rsid w:val="7C3E6934"/>
    <w:rsid w:val="7C8E2140"/>
    <w:rsid w:val="7D813AB0"/>
    <w:rsid w:val="7EC3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B8E78"/>
  <w15:docId w15:val="{9685394C-85DE-48C5-973F-470AF54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A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right="-154"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Tms Rmn" w:hAnsi="Tms Rmn"/>
      <w:color w:val="00000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40"/>
      <w:outlineLvl w:val="3"/>
    </w:pPr>
    <w:rPr>
      <w:rFonts w:ascii="Tms Rmn" w:hAnsi="Tms Rmn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ind w:left="720"/>
    </w:pPr>
    <w:rPr>
      <w:lang w:val="en-US"/>
    </w:rPr>
  </w:style>
  <w:style w:type="paragraph" w:customStyle="1" w:styleId="agendaitemheading">
    <w:name w:val="agenda item heading"/>
    <w:basedOn w:val="Normal"/>
    <w:pPr>
      <w:numPr>
        <w:numId w:val="6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customStyle="1" w:styleId="agendasubitem">
    <w:name w:val="agenda sub item"/>
    <w:basedOn w:val="Normal"/>
    <w:pPr>
      <w:numPr>
        <w:numId w:val="9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styleId="BodyTextIndent2">
    <w:name w:val="Body Text Indent 2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b/>
      <w:bCs/>
      <w:color w:val="000000"/>
      <w:szCs w:val="20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color w:val="000000"/>
      <w:szCs w:val="20"/>
      <w:lang w:val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761B7"/>
    <w:pPr>
      <w:ind w:left="720"/>
    </w:pPr>
  </w:style>
  <w:style w:type="paragraph" w:styleId="BalloonText">
    <w:name w:val="Balloon Text"/>
    <w:basedOn w:val="Normal"/>
    <w:link w:val="BalloonTextChar"/>
    <w:rsid w:val="003D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00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20C8E"/>
    <w:rPr>
      <w:rFonts w:ascii="Tms Rmn" w:hAnsi="Tms Rmn"/>
      <w:color w:val="000000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F6698C"/>
  </w:style>
  <w:style w:type="character" w:customStyle="1" w:styleId="eop">
    <w:name w:val="eop"/>
    <w:basedOn w:val="DefaultParagraphFont"/>
    <w:rsid w:val="00F6698C"/>
  </w:style>
  <w:style w:type="paragraph" w:customStyle="1" w:styleId="paragraph">
    <w:name w:val="paragraph"/>
    <w:basedOn w:val="Normal"/>
    <w:rsid w:val="00E200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PNCW\Application%20Data\Microsoft\Templates\ca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5d99cd-d0a0-4349-ac29-445b69f9ac94">
      <UserInfo>
        <DisplayName>Jamie X Glover</DisplayName>
        <AccountId>30</AccountId>
        <AccountType/>
      </UserInfo>
      <UserInfo>
        <DisplayName>Chloe Callery</DisplayName>
        <AccountId>37</AccountId>
        <AccountType/>
      </UserInfo>
      <UserInfo>
        <DisplayName>Jonathan West</DisplayName>
        <AccountId>41</AccountId>
        <AccountType/>
      </UserInfo>
      <UserInfo>
        <DisplayName>Danielle New</DisplayName>
        <AccountId>23</AccountId>
        <AccountType/>
      </UserInfo>
      <UserInfo>
        <DisplayName>Tom Murray3</DisplayName>
        <AccountId>15</AccountId>
        <AccountType/>
      </UserInfo>
      <UserInfo>
        <DisplayName>Hannah Lucas2</DisplayName>
        <AccountId>20</AccountId>
        <AccountType/>
      </UserInfo>
      <UserInfo>
        <DisplayName>Bawi Mankoo</DisplayName>
        <AccountId>38</AccountId>
        <AccountType/>
      </UserInfo>
      <UserInfo>
        <DisplayName>David Oram</DisplayName>
        <AccountId>34</AccountId>
        <AccountType/>
      </UserInfo>
      <UserInfo>
        <DisplayName>Tim Raistrick</DisplayName>
        <AccountId>19</AccountId>
        <AccountType/>
      </UserInfo>
      <UserInfo>
        <DisplayName>Neil Aston3</DisplayName>
        <AccountId>45</AccountId>
        <AccountType/>
      </UserInfo>
      <UserInfo>
        <DisplayName>Dan Williams2</DisplayName>
        <AccountId>27</AccountId>
        <AccountType/>
      </UserInfo>
      <UserInfo>
        <DisplayName>Jess Maisey</DisplayName>
        <AccountId>31</AccountId>
        <AccountType/>
      </UserInfo>
      <UserInfo>
        <DisplayName>Samm Lees4</DisplayName>
        <AccountId>14</AccountId>
        <AccountType/>
      </UserInfo>
      <UserInfo>
        <DisplayName>Olivia Thomas</DisplayName>
        <AccountId>36</AccountId>
        <AccountType/>
      </UserInfo>
    </SharedWithUsers>
    <_activity xmlns="27910308-051e-446a-9a26-26309addbc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2C36605BF3D4D909B5FB6AEC93257" ma:contentTypeVersion="14" ma:contentTypeDescription="Create a new document." ma:contentTypeScope="" ma:versionID="9b741a0a656308b6cdaa3ebae1fd8798">
  <xsd:schema xmlns:xsd="http://www.w3.org/2001/XMLSchema" xmlns:xs="http://www.w3.org/2001/XMLSchema" xmlns:p="http://schemas.microsoft.com/office/2006/metadata/properties" xmlns:ns3="27910308-051e-446a-9a26-26309addbc6a" xmlns:ns4="125d99cd-d0a0-4349-ac29-445b69f9ac94" targetNamespace="http://schemas.microsoft.com/office/2006/metadata/properties" ma:root="true" ma:fieldsID="0a2d9a8840a1a54dba9bd813bc6c96e4" ns3:_="" ns4:_="">
    <xsd:import namespace="27910308-051e-446a-9a26-26309addbc6a"/>
    <xsd:import namespace="125d99cd-d0a0-4349-ac29-445b69f9a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0308-051e-446a-9a26-26309addb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99cd-d0a0-4349-ac29-445b69f9a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BAF62-6C5B-49CA-83E7-F5090013ADB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25d99cd-d0a0-4349-ac29-445b69f9ac94"/>
    <ds:schemaRef ds:uri="27910308-051e-446a-9a26-26309addbc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E82EE-2EC3-42A8-995C-9970365BA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64E73-54C8-4CDE-AC22-890AE0055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10308-051e-446a-9a26-26309addbc6a"/>
    <ds:schemaRef ds:uri="125d99cd-d0a0-4349-ac29-445b69f9a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>NFU Mutual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Council of the Stratford-upon-Avon Insurance Institute held in the offices of NFU Mutual on Thursd</dc:title>
  <dc:creator>Carolyn Whitesmith FSO</dc:creator>
  <cp:lastModifiedBy>Samm Lees5</cp:lastModifiedBy>
  <cp:revision>2</cp:revision>
  <cp:lastPrinted>2012-11-06T11:53:00Z</cp:lastPrinted>
  <dcterms:created xsi:type="dcterms:W3CDTF">2023-07-04T10:36:00Z</dcterms:created>
  <dcterms:modified xsi:type="dcterms:W3CDTF">2023-07-04T10:36:00Z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0x0101006972C36605BF3D4D909B5FB6AEC93257</vt:lpwstr>
  </property>
  <property fmtid="{D5CDD505-2E9C-101B-9397-08002B2CF9AE}" pid="3" name="_dlc_DocIdItemGuid">
    <vt:lpwstr>116d4c81-cc29-41a2-8649-778736e2a3ca</vt:lpwstr>
  </property>
  <property fmtid="{D5CDD505-2E9C-101B-9397-08002B2CF9AE}" pid="4" name="MSIP_Label_93a85731-3468-41b8-be61-8d33a0cb66bc_Enabled">
    <vt:lpwstr>true</vt:lpwstr>
  </property>
  <property fmtid="{D5CDD505-2E9C-101B-9397-08002B2CF9AE}" pid="5" name="MSIP_Label_93a85731-3468-41b8-be61-8d33a0cb66bc_SetDate">
    <vt:lpwstr>2023-06-21T10:45:55Z</vt:lpwstr>
  </property>
  <property fmtid="{D5CDD505-2E9C-101B-9397-08002B2CF9AE}" pid="6" name="MSIP_Label_93a85731-3468-41b8-be61-8d33a0cb66bc_Method">
    <vt:lpwstr>Privileged</vt:lpwstr>
  </property>
  <property fmtid="{D5CDD505-2E9C-101B-9397-08002B2CF9AE}" pid="7" name="MSIP_Label_93a85731-3468-41b8-be61-8d33a0cb66bc_Name">
    <vt:lpwstr>93a85731-3468-41b8-be61-8d33a0cb66bc</vt:lpwstr>
  </property>
  <property fmtid="{D5CDD505-2E9C-101B-9397-08002B2CF9AE}" pid="8" name="MSIP_Label_93a85731-3468-41b8-be61-8d33a0cb66bc_SiteId">
    <vt:lpwstr>14893f40-93e4-40c1-8c36-8a84aaa1c773</vt:lpwstr>
  </property>
  <property fmtid="{D5CDD505-2E9C-101B-9397-08002B2CF9AE}" pid="9" name="MSIP_Label_93a85731-3468-41b8-be61-8d33a0cb66bc_ContentBits">
    <vt:lpwstr>1</vt:lpwstr>
  </property>
</Properties>
</file>